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E60A" w14:textId="493DF3F7" w:rsidR="001D7BB1" w:rsidRPr="00BF180D" w:rsidRDefault="001D7BB1" w:rsidP="00BF180D">
      <w:pPr>
        <w:keepLines/>
        <w:pBdr>
          <w:top w:val="nil"/>
          <w:left w:val="nil"/>
          <w:bottom w:val="nil"/>
          <w:right w:val="nil"/>
          <w:between w:val="nil"/>
        </w:pBdr>
        <w:spacing w:after="0"/>
        <w:ind w:left="-1378" w:firstLine="1378"/>
        <w:rPr>
          <w:b/>
          <w:bCs/>
          <w:color w:val="000000"/>
          <w:szCs w:val="20"/>
          <w:lang w:val="ro-RO"/>
        </w:rPr>
      </w:pPr>
      <w:r w:rsidRPr="00BF180D">
        <w:rPr>
          <w:b/>
          <w:bCs/>
          <w:color w:val="000000"/>
          <w:szCs w:val="20"/>
          <w:lang w:val="ro-RO"/>
        </w:rPr>
        <w:t>Formular nr. 6</w:t>
      </w:r>
    </w:p>
    <w:p w14:paraId="4D9FF4F5" w14:textId="77777777" w:rsidR="001D7BB1" w:rsidRPr="001D7BB1" w:rsidRDefault="001D7BB1" w:rsidP="00BF180D">
      <w:pPr>
        <w:widowControl w:val="0"/>
        <w:spacing w:after="0"/>
        <w:rPr>
          <w:b/>
          <w:lang w:val="ro-RO"/>
        </w:rPr>
      </w:pPr>
      <w:r w:rsidRPr="001D7BB1">
        <w:rPr>
          <w:b/>
          <w:lang w:val="ro-RO"/>
        </w:rPr>
        <w:t>FORMULAR RAPORTĂRI BURSE PENTRU TINERI ARHITECȚI</w:t>
      </w:r>
    </w:p>
    <w:p w14:paraId="0C85475B" w14:textId="77777777" w:rsidR="001D7BB1" w:rsidRDefault="001D7BB1" w:rsidP="00BF180D">
      <w:pPr>
        <w:widowControl w:val="0"/>
        <w:spacing w:after="0"/>
        <w:rPr>
          <w:b/>
          <w:lang w:val="ro-RO"/>
        </w:rPr>
      </w:pPr>
    </w:p>
    <w:p w14:paraId="41FD1FAC" w14:textId="77777777" w:rsidR="00464CD2" w:rsidRPr="001D7BB1" w:rsidRDefault="00464CD2" w:rsidP="00BF180D">
      <w:pPr>
        <w:widowControl w:val="0"/>
        <w:spacing w:after="0"/>
        <w:rPr>
          <w:b/>
          <w:lang w:val="ro-RO"/>
        </w:rPr>
      </w:pPr>
    </w:p>
    <w:p w14:paraId="700F1432" w14:textId="77777777" w:rsidR="001D7BB1" w:rsidRPr="001D7BB1" w:rsidRDefault="001D7BB1" w:rsidP="00BF180D">
      <w:pPr>
        <w:widowControl w:val="0"/>
        <w:spacing w:after="0"/>
        <w:jc w:val="both"/>
        <w:rPr>
          <w:bCs/>
          <w:lang w:val="ro-RO"/>
        </w:rPr>
      </w:pPr>
      <w:r w:rsidRPr="001D7BB1">
        <w:rPr>
          <w:bCs/>
          <w:lang w:val="ro-RO"/>
        </w:rPr>
        <w:t>Vă rugăm să răspundeți la întrebări cu detalii relevante, oferind exemple concrete, analize critice și perspective care pot fi utile altor arhitecți sau profesioniști din domeniu. Scopul raportului este atât documentarea experienței dumneavoastră, cât și diseminarea informațiilor dobândite într-un mod valoros pentru comunitate.</w:t>
      </w:r>
    </w:p>
    <w:p w14:paraId="0D86AD77" w14:textId="77777777" w:rsidR="001D7BB1" w:rsidRPr="001D7BB1" w:rsidRDefault="001D7BB1" w:rsidP="00BF180D">
      <w:pPr>
        <w:widowControl w:val="0"/>
        <w:spacing w:after="0"/>
        <w:rPr>
          <w:b/>
          <w:lang w:val="ro-RO"/>
        </w:rPr>
      </w:pPr>
    </w:p>
    <w:p w14:paraId="02B965E8" w14:textId="77777777" w:rsidR="001D7BB1" w:rsidRPr="001D7BB1" w:rsidRDefault="001D7BB1" w:rsidP="00BF180D">
      <w:pPr>
        <w:widowControl w:val="0"/>
        <w:spacing w:after="0"/>
        <w:rPr>
          <w:b/>
          <w:lang w:val="ro-RO"/>
        </w:rPr>
      </w:pPr>
      <w:r w:rsidRPr="001D7BB1">
        <w:rPr>
          <w:b/>
          <w:lang w:val="ro-RO"/>
        </w:rPr>
        <w:t>1. DATE GENERALE DESPRE PROIECT</w:t>
      </w:r>
    </w:p>
    <w:p w14:paraId="1D872730" w14:textId="77777777" w:rsidR="001D7BB1" w:rsidRPr="001D7BB1" w:rsidRDefault="001D7BB1" w:rsidP="00BF180D">
      <w:pPr>
        <w:widowControl w:val="0"/>
        <w:spacing w:after="0"/>
        <w:rPr>
          <w:lang w:val="ro-RO"/>
        </w:rPr>
      </w:pPr>
    </w:p>
    <w:p w14:paraId="64F70EDD" w14:textId="77777777" w:rsidR="001D7BB1" w:rsidRPr="001D7BB1" w:rsidRDefault="001D7BB1" w:rsidP="00BF180D">
      <w:pPr>
        <w:widowControl w:val="0"/>
        <w:spacing w:after="0"/>
        <w:rPr>
          <w:lang w:val="ro-RO"/>
        </w:rPr>
      </w:pPr>
      <w:r w:rsidRPr="001D7BB1">
        <w:rPr>
          <w:lang w:val="ro-RO"/>
        </w:rPr>
        <w:t>Denumirea activitate propusă ……………….</w:t>
      </w:r>
    </w:p>
    <w:p w14:paraId="75022E7E" w14:textId="77777777" w:rsidR="001D7BB1" w:rsidRPr="001D7BB1" w:rsidRDefault="001D7BB1" w:rsidP="00BF180D">
      <w:pPr>
        <w:widowControl w:val="0"/>
        <w:spacing w:after="0"/>
        <w:rPr>
          <w:lang w:val="ro-RO"/>
        </w:rPr>
      </w:pPr>
      <w:r w:rsidRPr="001D7BB1">
        <w:rPr>
          <w:lang w:val="ro-RO"/>
        </w:rPr>
        <w:t>Numărul contractului: ................/........................</w:t>
      </w:r>
    </w:p>
    <w:p w14:paraId="6FBE7B6D" w14:textId="77777777" w:rsidR="001D7BB1" w:rsidRPr="001D7BB1" w:rsidRDefault="001D7BB1" w:rsidP="00BF180D">
      <w:pPr>
        <w:widowControl w:val="0"/>
        <w:spacing w:after="0"/>
        <w:rPr>
          <w:lang w:val="ro-RO"/>
        </w:rPr>
      </w:pPr>
      <w:r w:rsidRPr="001D7BB1">
        <w:rPr>
          <w:lang w:val="ro-RO"/>
        </w:rPr>
        <w:t>Nume solicitant: ...........................................</w:t>
      </w:r>
    </w:p>
    <w:p w14:paraId="7991F4E9" w14:textId="77777777" w:rsidR="001D7BB1" w:rsidRPr="001D7BB1" w:rsidRDefault="001D7BB1" w:rsidP="00BF180D">
      <w:pPr>
        <w:widowControl w:val="0"/>
        <w:spacing w:after="0"/>
        <w:rPr>
          <w:lang w:val="ro-RO"/>
        </w:rPr>
      </w:pPr>
      <w:r w:rsidRPr="001D7BB1">
        <w:rPr>
          <w:lang w:val="ro-RO"/>
        </w:rPr>
        <w:t>Date de contact: telefon ................................... e-mail ............................................</w:t>
      </w:r>
    </w:p>
    <w:p w14:paraId="6F6D99A2" w14:textId="77777777" w:rsidR="001D7BB1" w:rsidRPr="001D7BB1" w:rsidRDefault="001D7BB1" w:rsidP="00BF180D">
      <w:pPr>
        <w:widowControl w:val="0"/>
        <w:spacing w:after="0"/>
        <w:rPr>
          <w:lang w:val="ro-RO"/>
        </w:rPr>
      </w:pPr>
      <w:r w:rsidRPr="001D7BB1">
        <w:rPr>
          <w:lang w:val="ro-RO"/>
        </w:rPr>
        <w:t>Durata activității: din data de .......................... până la data de ...........................</w:t>
      </w:r>
    </w:p>
    <w:p w14:paraId="5AABD9F4" w14:textId="77777777" w:rsidR="001D7BB1" w:rsidRPr="001D7BB1" w:rsidRDefault="001D7BB1" w:rsidP="00BF180D">
      <w:pPr>
        <w:widowControl w:val="0"/>
        <w:spacing w:after="0"/>
        <w:rPr>
          <w:strike/>
          <w:lang w:val="ro-RO"/>
        </w:rPr>
      </w:pPr>
      <w:r w:rsidRPr="001D7BB1">
        <w:rPr>
          <w:lang w:val="ro-RO"/>
        </w:rPr>
        <w:t>Data înaintării raportului: ..............................</w:t>
      </w:r>
    </w:p>
    <w:p w14:paraId="0DD55A75" w14:textId="77777777" w:rsidR="001D7BB1" w:rsidRPr="001D7BB1" w:rsidRDefault="001D7BB1" w:rsidP="00BF180D">
      <w:pPr>
        <w:widowControl w:val="0"/>
        <w:spacing w:after="0"/>
        <w:rPr>
          <w:lang w:val="ro-RO"/>
        </w:rPr>
      </w:pPr>
    </w:p>
    <w:p w14:paraId="4CFBF4CC" w14:textId="77777777" w:rsidR="001D7BB1" w:rsidRPr="001D7BB1" w:rsidRDefault="001D7BB1" w:rsidP="00BF180D">
      <w:pPr>
        <w:widowControl w:val="0"/>
        <w:spacing w:after="0"/>
        <w:rPr>
          <w:b/>
          <w:lang w:val="ro-RO"/>
        </w:rPr>
      </w:pPr>
      <w:r w:rsidRPr="001D7BB1">
        <w:rPr>
          <w:b/>
          <w:lang w:val="ro-RO"/>
        </w:rPr>
        <w:t>2. RAPORT DE ACTIVITATE</w:t>
      </w:r>
    </w:p>
    <w:p w14:paraId="78EB1C15" w14:textId="77777777" w:rsidR="001D7BB1" w:rsidRPr="001D7BB1" w:rsidRDefault="001D7BB1" w:rsidP="00BF180D">
      <w:pPr>
        <w:widowControl w:val="0"/>
        <w:spacing w:after="0"/>
        <w:rPr>
          <w:i/>
          <w:lang w:val="ro-RO"/>
        </w:rPr>
      </w:pPr>
    </w:p>
    <w:p w14:paraId="6EA159FF" w14:textId="77777777" w:rsidR="001D7BB1" w:rsidRPr="001D7BB1" w:rsidRDefault="001D7BB1" w:rsidP="00BF180D">
      <w:pPr>
        <w:widowControl w:val="0"/>
        <w:spacing w:after="0"/>
        <w:jc w:val="both"/>
        <w:rPr>
          <w:lang w:val="ro-RO"/>
        </w:rPr>
      </w:pPr>
      <w:r w:rsidRPr="001D7BB1">
        <w:rPr>
          <w:lang w:val="ro-RO"/>
        </w:rPr>
        <w:t>Descrieți în detaliu desfășurarea activității, concentrându-vă asupra aspectelor esențiale pentru obținerea unei imagini de ansamblu: inclusiv scopul/obiectivele propuse, justificarea contribuției la cultura de arhitectură și promovarea acesteia către grupurile țintă, beneficiarii specifici vizați de activitate și impactul asupra lor, natura și conținutul activității, precum și identificarea direcțiilor de dezvoltare viitoare etc. (</w:t>
      </w:r>
      <w:r w:rsidRPr="001D7BB1">
        <w:rPr>
          <w:i/>
          <w:lang w:val="ro-RO"/>
        </w:rPr>
        <w:t>max. 1500 de caractere inclusiv spațiile</w:t>
      </w:r>
      <w:r w:rsidRPr="001D7BB1">
        <w:rPr>
          <w:lang w:val="ro-RO"/>
        </w:rPr>
        <w:t>)</w:t>
      </w:r>
    </w:p>
    <w:p w14:paraId="3F067BF4" w14:textId="77777777" w:rsidR="001D7BB1" w:rsidRPr="001D7BB1" w:rsidRDefault="001D7BB1" w:rsidP="00BF180D">
      <w:pPr>
        <w:widowControl w:val="0"/>
        <w:spacing w:after="0"/>
        <w:rPr>
          <w:lang w:val="ro-RO"/>
        </w:rPr>
      </w:pPr>
    </w:p>
    <w:p w14:paraId="76CE2444" w14:textId="77777777" w:rsidR="001D7BB1" w:rsidRPr="001D7BB1" w:rsidRDefault="001D7BB1" w:rsidP="00BF180D">
      <w:pPr>
        <w:widowControl w:val="0"/>
        <w:spacing w:after="0"/>
        <w:rPr>
          <w:lang w:val="ro-RO"/>
        </w:rPr>
      </w:pPr>
      <w:r w:rsidRPr="001D7BB1">
        <w:rPr>
          <w:lang w:val="ro-RO"/>
        </w:rPr>
        <w:t>……………………………………………………….</w:t>
      </w:r>
    </w:p>
    <w:p w14:paraId="5D5242BB" w14:textId="77777777" w:rsidR="001D7BB1" w:rsidRPr="001D7BB1" w:rsidRDefault="001D7BB1" w:rsidP="00BF180D">
      <w:pPr>
        <w:widowControl w:val="0"/>
        <w:spacing w:after="0"/>
        <w:rPr>
          <w:lang w:val="ro-RO"/>
        </w:rPr>
      </w:pPr>
    </w:p>
    <w:p w14:paraId="37F946A5" w14:textId="77777777" w:rsidR="00BF180D" w:rsidRDefault="00BF180D">
      <w:pPr>
        <w:rPr>
          <w:lang w:val="ro-RO"/>
        </w:rPr>
      </w:pPr>
      <w:r>
        <w:rPr>
          <w:lang w:val="ro-RO"/>
        </w:rPr>
        <w:br w:type="page"/>
      </w:r>
    </w:p>
    <w:p w14:paraId="37D6EDDB" w14:textId="6B4B0485" w:rsidR="001D7BB1" w:rsidRPr="001D7BB1" w:rsidRDefault="001D7BB1" w:rsidP="00BF180D">
      <w:pPr>
        <w:widowControl w:val="0"/>
        <w:spacing w:after="0"/>
        <w:rPr>
          <w:lang w:val="ro-RO"/>
        </w:rPr>
      </w:pPr>
      <w:r w:rsidRPr="001D7BB1">
        <w:rPr>
          <w:lang w:val="ro-RO"/>
        </w:rPr>
        <w:lastRenderedPageBreak/>
        <w:t>În funcție de categoria de activitate propusă, răspundeți următoarelor întrebări:</w:t>
      </w:r>
    </w:p>
    <w:p w14:paraId="4B6FAFF1" w14:textId="77777777" w:rsidR="001D7BB1" w:rsidRPr="001D7BB1" w:rsidRDefault="001D7BB1" w:rsidP="00BF180D">
      <w:pPr>
        <w:widowControl w:val="0"/>
        <w:spacing w:after="0"/>
        <w:rPr>
          <w:lang w:val="ro-RO"/>
        </w:rPr>
      </w:pPr>
    </w:p>
    <w:p w14:paraId="16BD9209" w14:textId="77777777" w:rsidR="001D7BB1" w:rsidRPr="001D7BB1" w:rsidRDefault="001D7BB1" w:rsidP="00BF180D">
      <w:pPr>
        <w:widowControl w:val="0"/>
        <w:spacing w:after="0"/>
        <w:rPr>
          <w:b/>
          <w:lang w:val="ro-RO"/>
        </w:rPr>
      </w:pPr>
      <w:r w:rsidRPr="001D7BB1">
        <w:rPr>
          <w:b/>
          <w:lang w:val="ro-RO"/>
        </w:rPr>
        <w:t>CATEGORIA 1: PARTICIPAREA LA CURSURI PROFESIONALE DE SPECIALIZARE/APROFUNDARE RECUNOSCUTE LA NIVEL NAȚIONAL ȘI INTERNAȚIONAL:</w:t>
      </w:r>
    </w:p>
    <w:p w14:paraId="019822D0" w14:textId="77777777" w:rsidR="001D7BB1" w:rsidRPr="001D7BB1" w:rsidRDefault="001D7BB1" w:rsidP="00BF180D">
      <w:pPr>
        <w:widowControl w:val="0"/>
        <w:spacing w:after="0"/>
        <w:rPr>
          <w:b/>
          <w:lang w:val="ro-RO"/>
        </w:rPr>
      </w:pPr>
    </w:p>
    <w:p w14:paraId="447C3A3D" w14:textId="77777777" w:rsidR="001D7BB1" w:rsidRPr="001D7BB1" w:rsidRDefault="001D7BB1" w:rsidP="00BF180D">
      <w:pPr>
        <w:widowControl w:val="0"/>
        <w:numPr>
          <w:ilvl w:val="0"/>
          <w:numId w:val="13"/>
        </w:numPr>
        <w:spacing w:after="0"/>
        <w:rPr>
          <w:b/>
          <w:lang w:val="ro-RO"/>
        </w:rPr>
      </w:pPr>
      <w:r w:rsidRPr="001D7BB1">
        <w:rPr>
          <w:b/>
          <w:lang w:val="ro-RO"/>
        </w:rPr>
        <w:t>Relevanță și coerență:</w:t>
      </w:r>
    </w:p>
    <w:p w14:paraId="6CD3043C" w14:textId="77777777" w:rsidR="001D7BB1" w:rsidRPr="001D7BB1" w:rsidRDefault="001D7BB1" w:rsidP="00BF180D">
      <w:pPr>
        <w:widowControl w:val="0"/>
        <w:spacing w:after="0"/>
        <w:jc w:val="both"/>
        <w:rPr>
          <w:lang w:val="ro-RO"/>
        </w:rPr>
      </w:pPr>
      <w:r w:rsidRPr="001D7BB1">
        <w:rPr>
          <w:lang w:val="ro-RO"/>
        </w:rPr>
        <w:t>Cum considerați că programul/cursul de formare este relevant pentru domeniul dumneavoastră de expertiză și cum s-a reflectat această relevanță în experiența profesională? Menționați cel puțin două exemple concrete din cadrul cursului care au fost relevante pentru dezvoltarea dumneavoastră profesională și explicați de ce. (max. 1250 de caractere inclusiv spațiile)</w:t>
      </w:r>
    </w:p>
    <w:p w14:paraId="76566170" w14:textId="77777777" w:rsidR="001D7BB1" w:rsidRPr="001D7BB1" w:rsidRDefault="001D7BB1" w:rsidP="00BF180D">
      <w:pPr>
        <w:widowControl w:val="0"/>
        <w:spacing w:after="0"/>
        <w:rPr>
          <w:lang w:val="ro-RO"/>
        </w:rPr>
      </w:pPr>
      <w:r w:rsidRPr="001D7BB1">
        <w:rPr>
          <w:lang w:val="ro-RO"/>
        </w:rPr>
        <w:t>.......................................................................................................................................</w:t>
      </w:r>
    </w:p>
    <w:p w14:paraId="6AE4F867" w14:textId="77777777" w:rsidR="001D7BB1" w:rsidRPr="001D7BB1" w:rsidRDefault="001D7BB1" w:rsidP="00BF180D">
      <w:pPr>
        <w:widowControl w:val="0"/>
        <w:spacing w:after="0"/>
        <w:rPr>
          <w:lang w:val="ro-RO"/>
        </w:rPr>
      </w:pPr>
    </w:p>
    <w:p w14:paraId="6D1A64DA" w14:textId="77777777" w:rsidR="001D7BB1" w:rsidRPr="001D7BB1" w:rsidRDefault="001D7BB1" w:rsidP="00BF180D">
      <w:pPr>
        <w:widowControl w:val="0"/>
        <w:numPr>
          <w:ilvl w:val="0"/>
          <w:numId w:val="13"/>
        </w:numPr>
        <w:spacing w:after="0"/>
        <w:rPr>
          <w:b/>
          <w:lang w:val="ro-RO"/>
        </w:rPr>
      </w:pPr>
      <w:r w:rsidRPr="001D7BB1">
        <w:rPr>
          <w:b/>
          <w:lang w:val="ro-RO"/>
        </w:rPr>
        <w:t>Argumentarea nevoii:</w:t>
      </w:r>
    </w:p>
    <w:p w14:paraId="289BEC84" w14:textId="77777777" w:rsidR="001D7BB1" w:rsidRPr="001D7BB1" w:rsidRDefault="001D7BB1" w:rsidP="00BF180D">
      <w:pPr>
        <w:widowControl w:val="0"/>
        <w:spacing w:after="0"/>
        <w:rPr>
          <w:lang w:val="ro-RO"/>
        </w:rPr>
      </w:pPr>
      <w:r w:rsidRPr="001D7BB1">
        <w:rPr>
          <w:lang w:val="ro-RO"/>
        </w:rPr>
        <w:t>Care au fost principalele motive pentru care ați dorit participarea la curs/seminar/workshop și în ce măsură au fost satisfăcute ? (max. 1250 de caractere inclusiv spațiile)</w:t>
      </w:r>
    </w:p>
    <w:p w14:paraId="00CD5E65" w14:textId="77777777" w:rsidR="001D7BB1" w:rsidRPr="001D7BB1" w:rsidRDefault="001D7BB1" w:rsidP="00BF180D">
      <w:pPr>
        <w:widowControl w:val="0"/>
        <w:spacing w:after="0"/>
        <w:rPr>
          <w:lang w:val="ro-RO"/>
        </w:rPr>
      </w:pPr>
      <w:r w:rsidRPr="001D7BB1">
        <w:rPr>
          <w:lang w:val="ro-RO"/>
        </w:rPr>
        <w:t>.......................................................................................................................................</w:t>
      </w:r>
    </w:p>
    <w:p w14:paraId="61AB0562" w14:textId="77777777" w:rsidR="001D7BB1" w:rsidRPr="001D7BB1" w:rsidRDefault="001D7BB1" w:rsidP="00BF180D">
      <w:pPr>
        <w:widowControl w:val="0"/>
        <w:spacing w:after="0"/>
        <w:rPr>
          <w:lang w:val="ro-RO"/>
        </w:rPr>
      </w:pPr>
    </w:p>
    <w:p w14:paraId="78FA5F62" w14:textId="77777777" w:rsidR="001D7BB1" w:rsidRPr="001D7BB1" w:rsidRDefault="001D7BB1" w:rsidP="00BF180D">
      <w:pPr>
        <w:widowControl w:val="0"/>
        <w:numPr>
          <w:ilvl w:val="0"/>
          <w:numId w:val="13"/>
        </w:numPr>
        <w:spacing w:after="0"/>
        <w:rPr>
          <w:b/>
          <w:lang w:val="ro-RO"/>
        </w:rPr>
      </w:pPr>
      <w:r w:rsidRPr="001D7BB1">
        <w:rPr>
          <w:b/>
          <w:lang w:val="ro-RO"/>
        </w:rPr>
        <w:t>Obiectivele de învățare:</w:t>
      </w:r>
    </w:p>
    <w:p w14:paraId="382A35A7" w14:textId="77777777" w:rsidR="001D7BB1" w:rsidRPr="001D7BB1" w:rsidRDefault="001D7BB1" w:rsidP="00BF180D">
      <w:pPr>
        <w:widowControl w:val="0"/>
        <w:spacing w:after="0"/>
        <w:jc w:val="both"/>
        <w:rPr>
          <w:lang w:val="ro-RO"/>
        </w:rPr>
      </w:pPr>
      <w:r w:rsidRPr="001D7BB1">
        <w:rPr>
          <w:lang w:val="ro-RO"/>
        </w:rPr>
        <w:t>Care au fost principalele obiective de învățare pe care le-ați avut și în ce măsură considerați că acestea au fost atinse și integrate în parcursul dumneavoastră profesional ulterior? Cum credeți că aceste beneficii ar putea fi transferate către alți profesioniști sau echipe cu care colaborați? (max. 1250 de caractere inclusiv spațiile)</w:t>
      </w:r>
    </w:p>
    <w:p w14:paraId="465915AB" w14:textId="77777777" w:rsidR="001D7BB1" w:rsidRPr="001D7BB1" w:rsidRDefault="001D7BB1" w:rsidP="00BF180D">
      <w:pPr>
        <w:widowControl w:val="0"/>
        <w:spacing w:after="0"/>
        <w:rPr>
          <w:lang w:val="ro-RO"/>
        </w:rPr>
      </w:pPr>
      <w:r w:rsidRPr="001D7BB1">
        <w:rPr>
          <w:lang w:val="ro-RO"/>
        </w:rPr>
        <w:t>...................................................................................................................................</w:t>
      </w:r>
    </w:p>
    <w:p w14:paraId="62A11E55" w14:textId="77777777" w:rsidR="001D7BB1" w:rsidRPr="001D7BB1" w:rsidRDefault="001D7BB1" w:rsidP="00BF180D">
      <w:pPr>
        <w:widowControl w:val="0"/>
        <w:spacing w:after="0"/>
        <w:rPr>
          <w:lang w:val="ro-RO"/>
        </w:rPr>
      </w:pPr>
    </w:p>
    <w:p w14:paraId="5A157B38" w14:textId="77777777" w:rsidR="001D7BB1" w:rsidRPr="001D7BB1" w:rsidRDefault="001D7BB1" w:rsidP="00BF180D">
      <w:pPr>
        <w:widowControl w:val="0"/>
        <w:numPr>
          <w:ilvl w:val="0"/>
          <w:numId w:val="13"/>
        </w:numPr>
        <w:spacing w:after="0"/>
        <w:rPr>
          <w:b/>
          <w:lang w:val="ro-RO"/>
        </w:rPr>
      </w:pPr>
      <w:r w:rsidRPr="001D7BB1">
        <w:rPr>
          <w:b/>
          <w:lang w:val="ro-RO"/>
        </w:rPr>
        <w:t>Implementarea cunoștințelor:</w:t>
      </w:r>
    </w:p>
    <w:p w14:paraId="0524F31B" w14:textId="77777777" w:rsidR="001D7BB1" w:rsidRPr="001D7BB1" w:rsidRDefault="001D7BB1" w:rsidP="00BF180D">
      <w:pPr>
        <w:widowControl w:val="0"/>
        <w:spacing w:after="0"/>
        <w:jc w:val="both"/>
        <w:rPr>
          <w:lang w:val="ro-RO"/>
        </w:rPr>
      </w:pPr>
      <w:r w:rsidRPr="001D7BB1">
        <w:rPr>
          <w:lang w:val="ro-RO"/>
        </w:rPr>
        <w:t>Cum ați aplicat cunoștințele și experiențele dobândite la acest curs/seminar/workshop în parcursul dumneavoastră profesional și în ce măsură au contribuit la dezvoltarea și îmbunătățirea activităților profesionale desfășurate după eveniment? Oferiți un exemplu concret de activitate sau proiect în care ați aplicat cunoștințele dobândite și descrieți impactul generat. (max. 1250 de caractere inclusiv spațiile)</w:t>
      </w:r>
    </w:p>
    <w:p w14:paraId="758F0B87" w14:textId="77777777" w:rsidR="001D7BB1" w:rsidRPr="001D7BB1" w:rsidRDefault="001D7BB1" w:rsidP="00BF180D">
      <w:pPr>
        <w:widowControl w:val="0"/>
        <w:spacing w:after="0"/>
        <w:rPr>
          <w:lang w:val="ro-RO"/>
        </w:rPr>
      </w:pPr>
      <w:r w:rsidRPr="001D7BB1">
        <w:rPr>
          <w:lang w:val="ro-RO"/>
        </w:rPr>
        <w:t>.......................................................................................................................................</w:t>
      </w:r>
    </w:p>
    <w:p w14:paraId="0BBA2724" w14:textId="77777777" w:rsidR="001D7BB1" w:rsidRPr="001D7BB1" w:rsidRDefault="001D7BB1" w:rsidP="00BF180D">
      <w:pPr>
        <w:widowControl w:val="0"/>
        <w:spacing w:after="0"/>
        <w:rPr>
          <w:lang w:val="ro-RO"/>
        </w:rPr>
      </w:pPr>
    </w:p>
    <w:p w14:paraId="7F7C5588" w14:textId="77777777" w:rsidR="001D7BB1" w:rsidRPr="001D7BB1" w:rsidRDefault="001D7BB1" w:rsidP="00BF180D">
      <w:pPr>
        <w:widowControl w:val="0"/>
        <w:numPr>
          <w:ilvl w:val="0"/>
          <w:numId w:val="13"/>
        </w:numPr>
        <w:spacing w:after="0"/>
        <w:rPr>
          <w:b/>
          <w:lang w:val="ro-RO"/>
        </w:rPr>
      </w:pPr>
      <w:r w:rsidRPr="001D7BB1">
        <w:rPr>
          <w:b/>
          <w:lang w:val="ro-RO"/>
        </w:rPr>
        <w:t>Impactul profesional:</w:t>
      </w:r>
    </w:p>
    <w:p w14:paraId="5FEA5138" w14:textId="77777777" w:rsidR="001D7BB1" w:rsidRPr="001D7BB1" w:rsidRDefault="001D7BB1" w:rsidP="00BF180D">
      <w:pPr>
        <w:widowControl w:val="0"/>
        <w:spacing w:after="0"/>
        <w:jc w:val="both"/>
        <w:rPr>
          <w:lang w:val="ro-RO"/>
        </w:rPr>
      </w:pPr>
      <w:r w:rsidRPr="001D7BB1">
        <w:rPr>
          <w:lang w:val="ro-RO"/>
        </w:rPr>
        <w:t>Care au fost efectele participării dumneavoastră la acest curs/seminar/workshop asupra organizațiilor și colectivelor cu care colaborați în prezent și în ce mod s-a reflectat acest impact în activitățile desfășurate după eveniment? Vă rugăm să includeți un exemplu concret de proiect, metodologie sau soluție implementată în urma participării.(max. 1250 de caractere inclusiv spațiile)</w:t>
      </w:r>
    </w:p>
    <w:p w14:paraId="3B3AB347" w14:textId="77777777" w:rsidR="001D7BB1" w:rsidRPr="001D7BB1" w:rsidRDefault="001D7BB1" w:rsidP="00BF180D">
      <w:pPr>
        <w:widowControl w:val="0"/>
        <w:spacing w:after="0"/>
        <w:rPr>
          <w:lang w:val="ro-RO"/>
        </w:rPr>
      </w:pPr>
      <w:r w:rsidRPr="001D7BB1">
        <w:rPr>
          <w:lang w:val="ro-RO"/>
        </w:rPr>
        <w:t>.......................................................................................................................................</w:t>
      </w:r>
    </w:p>
    <w:p w14:paraId="55FC6DC7" w14:textId="77777777" w:rsidR="001D7BB1" w:rsidRPr="001D7BB1" w:rsidRDefault="001D7BB1" w:rsidP="00BF180D">
      <w:pPr>
        <w:widowControl w:val="0"/>
        <w:spacing w:after="0"/>
        <w:rPr>
          <w:lang w:val="ro-RO"/>
        </w:rPr>
      </w:pPr>
    </w:p>
    <w:p w14:paraId="500C53F8" w14:textId="77777777" w:rsidR="001D7BB1" w:rsidRPr="001D7BB1" w:rsidRDefault="001D7BB1" w:rsidP="00BF180D">
      <w:pPr>
        <w:widowControl w:val="0"/>
        <w:numPr>
          <w:ilvl w:val="0"/>
          <w:numId w:val="13"/>
        </w:numPr>
        <w:spacing w:after="0"/>
        <w:rPr>
          <w:b/>
          <w:lang w:val="ro-RO"/>
        </w:rPr>
      </w:pPr>
      <w:r w:rsidRPr="001D7BB1">
        <w:rPr>
          <w:b/>
          <w:lang w:val="ro-RO"/>
        </w:rPr>
        <w:t>Condiții de finalizare:</w:t>
      </w:r>
    </w:p>
    <w:p w14:paraId="03FE216C" w14:textId="77777777" w:rsidR="001D7BB1" w:rsidRPr="001D7BB1" w:rsidRDefault="001D7BB1" w:rsidP="00BF180D">
      <w:pPr>
        <w:widowControl w:val="0"/>
        <w:spacing w:after="0"/>
        <w:jc w:val="both"/>
        <w:rPr>
          <w:lang w:val="ro-RO"/>
        </w:rPr>
      </w:pPr>
      <w:r w:rsidRPr="001D7BB1">
        <w:rPr>
          <w:lang w:val="ro-RO"/>
        </w:rPr>
        <w:t>Care au fost cerințele pentru finalizarea și atestarea participării la acest curs/seminar/workshop? Cum considerați că procesul de certificare sau finalizare a cursului v-a influențat motivația sau perspectivele profesionale? (max. 1250 de caractere inclusiv spațiile)</w:t>
      </w:r>
    </w:p>
    <w:p w14:paraId="4754D4EC" w14:textId="77777777" w:rsidR="001D7BB1" w:rsidRDefault="001D7BB1" w:rsidP="00BF180D">
      <w:pPr>
        <w:widowControl w:val="0"/>
        <w:spacing w:after="0"/>
        <w:rPr>
          <w:lang w:val="ro-RO"/>
        </w:rPr>
      </w:pPr>
      <w:r w:rsidRPr="001D7BB1">
        <w:rPr>
          <w:lang w:val="ro-RO"/>
        </w:rPr>
        <w:t>.......................................................................................................................................</w:t>
      </w:r>
    </w:p>
    <w:p w14:paraId="1D72D77C" w14:textId="77777777" w:rsidR="00BF180D" w:rsidRPr="001D7BB1" w:rsidRDefault="00BF180D" w:rsidP="00BF180D">
      <w:pPr>
        <w:widowControl w:val="0"/>
        <w:spacing w:after="0"/>
        <w:rPr>
          <w:lang w:val="ro-RO"/>
        </w:rPr>
      </w:pPr>
    </w:p>
    <w:p w14:paraId="1C792D6A" w14:textId="77777777" w:rsidR="001D7BB1" w:rsidRPr="001D7BB1" w:rsidRDefault="001D7BB1" w:rsidP="00BF180D">
      <w:pPr>
        <w:widowControl w:val="0"/>
        <w:numPr>
          <w:ilvl w:val="0"/>
          <w:numId w:val="13"/>
        </w:numPr>
        <w:spacing w:after="0"/>
        <w:rPr>
          <w:b/>
          <w:lang w:val="ro-RO"/>
        </w:rPr>
      </w:pPr>
      <w:r w:rsidRPr="001D7BB1">
        <w:rPr>
          <w:b/>
          <w:lang w:val="ro-RO"/>
        </w:rPr>
        <w:t xml:space="preserve">Diseminarea pe platforma </w:t>
      </w:r>
      <w:proofErr w:type="spellStart"/>
      <w:r w:rsidRPr="001D7BB1">
        <w:rPr>
          <w:b/>
          <w:lang w:val="ro-RO"/>
        </w:rPr>
        <w:t>Edu.OAR</w:t>
      </w:r>
      <w:proofErr w:type="spellEnd"/>
      <w:r w:rsidRPr="001D7BB1">
        <w:rPr>
          <w:b/>
          <w:lang w:val="ro-RO"/>
        </w:rPr>
        <w:t xml:space="preserve"> și pe canalele proprii de comunicare</w:t>
      </w:r>
    </w:p>
    <w:p w14:paraId="6FD00084" w14:textId="77777777" w:rsidR="001D7BB1" w:rsidRPr="001D7BB1" w:rsidRDefault="001D7BB1" w:rsidP="00BF180D">
      <w:pPr>
        <w:widowControl w:val="0"/>
        <w:spacing w:after="0"/>
        <w:rPr>
          <w:lang w:val="ro-RO"/>
        </w:rPr>
      </w:pPr>
      <w:r w:rsidRPr="001D7BB1">
        <w:rPr>
          <w:lang w:val="ro-RO"/>
        </w:rPr>
        <w:t xml:space="preserve">Această întrebare reprezintă o sinteză esențială a experienței dumneavoastră, urmând să fie utilizată în mod direct pe platforma </w:t>
      </w:r>
      <w:proofErr w:type="spellStart"/>
      <w:r w:rsidRPr="001D7BB1">
        <w:rPr>
          <w:lang w:val="ro-RO"/>
        </w:rPr>
        <w:t>Edu.OAR</w:t>
      </w:r>
      <w:proofErr w:type="spellEnd"/>
      <w:r w:rsidRPr="001D7BB1">
        <w:rPr>
          <w:lang w:val="ro-RO"/>
        </w:rPr>
        <w:t xml:space="preserve"> pentru a împărtăși cunoștințele dobândite </w:t>
      </w:r>
    </w:p>
    <w:p w14:paraId="19B0ACF6" w14:textId="77777777" w:rsidR="001D7BB1" w:rsidRPr="00BF180D" w:rsidRDefault="001D7BB1" w:rsidP="00BF180D">
      <w:pPr>
        <w:pStyle w:val="ListParagraph"/>
        <w:widowControl w:val="0"/>
        <w:numPr>
          <w:ilvl w:val="0"/>
          <w:numId w:val="15"/>
        </w:numPr>
        <w:spacing w:after="0"/>
        <w:ind w:left="426" w:hanging="426"/>
        <w:rPr>
          <w:b/>
          <w:bCs/>
          <w:lang w:val="ro-RO"/>
        </w:rPr>
      </w:pPr>
      <w:r w:rsidRPr="00BF180D">
        <w:rPr>
          <w:b/>
          <w:bCs/>
          <w:lang w:val="ro-RO"/>
        </w:rPr>
        <w:lastRenderedPageBreak/>
        <w:t>Care sunt cele mai importante informații și perspective acumulate în cadrul acestui eveniment pe care le considerați utile pentru comunitatea profesională?</w:t>
      </w:r>
    </w:p>
    <w:p w14:paraId="29E80726" w14:textId="77777777" w:rsidR="001D7BB1" w:rsidRPr="00BF180D" w:rsidRDefault="001D7BB1" w:rsidP="00BF180D">
      <w:pPr>
        <w:pStyle w:val="ListParagraph"/>
        <w:widowControl w:val="0"/>
        <w:numPr>
          <w:ilvl w:val="0"/>
          <w:numId w:val="15"/>
        </w:numPr>
        <w:spacing w:after="0"/>
        <w:ind w:left="426" w:hanging="426"/>
        <w:rPr>
          <w:b/>
          <w:bCs/>
          <w:lang w:val="ro-RO"/>
        </w:rPr>
      </w:pPr>
      <w:r w:rsidRPr="00BF180D">
        <w:rPr>
          <w:b/>
          <w:bCs/>
          <w:lang w:val="ro-RO"/>
        </w:rPr>
        <w:t xml:space="preserve">Cum pot aceste informații contribui la dezvoltarea altor arhitecți și profesioniști din domeniu? (Prezentați principalele idei, informații și perspective incluse în materialul livrabil pregătit pentru platforma </w:t>
      </w:r>
      <w:proofErr w:type="spellStart"/>
      <w:r w:rsidRPr="00BF180D">
        <w:rPr>
          <w:b/>
          <w:bCs/>
          <w:lang w:val="ro-RO"/>
        </w:rPr>
        <w:t>Edu.OAR</w:t>
      </w:r>
      <w:proofErr w:type="spellEnd"/>
      <w:r w:rsidRPr="00BF180D">
        <w:rPr>
          <w:b/>
          <w:bCs/>
          <w:lang w:val="ro-RO"/>
        </w:rPr>
        <w:t>.)</w:t>
      </w:r>
    </w:p>
    <w:p w14:paraId="456715F8" w14:textId="77777777" w:rsidR="001D7BB1" w:rsidRPr="00BF180D" w:rsidRDefault="001D7BB1" w:rsidP="00BF180D">
      <w:pPr>
        <w:pStyle w:val="ListParagraph"/>
        <w:widowControl w:val="0"/>
        <w:numPr>
          <w:ilvl w:val="0"/>
          <w:numId w:val="15"/>
        </w:numPr>
        <w:spacing w:after="0"/>
        <w:ind w:left="426" w:hanging="426"/>
        <w:rPr>
          <w:b/>
          <w:bCs/>
          <w:lang w:val="ro-RO"/>
        </w:rPr>
      </w:pPr>
      <w:r w:rsidRPr="00BF180D">
        <w:rPr>
          <w:b/>
          <w:bCs/>
          <w:lang w:val="ro-RO"/>
        </w:rPr>
        <w:t>De ce considerați că răspunsul dumneavoastră este reprezentativ pentru a fi publicat și împărtășit cu alții?</w:t>
      </w:r>
    </w:p>
    <w:p w14:paraId="1EC2AAC8" w14:textId="77777777" w:rsidR="001D7BB1" w:rsidRPr="001D7BB1" w:rsidRDefault="001D7BB1" w:rsidP="00BF180D">
      <w:pPr>
        <w:widowControl w:val="0"/>
        <w:spacing w:after="0"/>
        <w:rPr>
          <w:i/>
          <w:lang w:val="ro-RO"/>
        </w:rPr>
      </w:pPr>
      <w:r w:rsidRPr="001D7BB1">
        <w:rPr>
          <w:lang w:val="ro-RO"/>
        </w:rPr>
        <w:t>(</w:t>
      </w:r>
      <w:r w:rsidRPr="001D7BB1">
        <w:rPr>
          <w:i/>
          <w:lang w:val="ro-RO"/>
        </w:rPr>
        <w:t>max. 500 de caractere inclusiv spațiile).</w:t>
      </w:r>
    </w:p>
    <w:p w14:paraId="2D1E6C69" w14:textId="77777777" w:rsidR="001D7BB1" w:rsidRPr="001D7BB1" w:rsidRDefault="001D7BB1" w:rsidP="00BF180D">
      <w:pPr>
        <w:widowControl w:val="0"/>
        <w:spacing w:after="0"/>
        <w:rPr>
          <w:i/>
          <w:lang w:val="ro-RO"/>
        </w:rPr>
      </w:pPr>
    </w:p>
    <w:p w14:paraId="0331C300" w14:textId="77777777" w:rsidR="001D7BB1" w:rsidRPr="001D7BB1" w:rsidRDefault="001D7BB1" w:rsidP="00BF180D">
      <w:pPr>
        <w:widowControl w:val="0"/>
        <w:spacing w:after="0"/>
        <w:rPr>
          <w:i/>
          <w:lang w:val="ro-RO"/>
        </w:rPr>
      </w:pPr>
      <w:r w:rsidRPr="001D7BB1">
        <w:rPr>
          <w:i/>
          <w:lang w:val="ro-RO"/>
        </w:rPr>
        <w:t>*Rețineți că acest răspuns trebuie să fie bine structurat, clar și relevant, pentru a deveni un exemplu valoros de bune practici în comunitatea arhitecților.</w:t>
      </w:r>
    </w:p>
    <w:p w14:paraId="27129C16" w14:textId="77777777" w:rsidR="001D7BB1" w:rsidRPr="001D7BB1" w:rsidRDefault="001D7BB1" w:rsidP="00BF180D">
      <w:pPr>
        <w:widowControl w:val="0"/>
        <w:spacing w:after="0"/>
        <w:rPr>
          <w:b/>
          <w:i/>
          <w:iCs/>
          <w:lang w:val="ro-RO"/>
        </w:rPr>
      </w:pPr>
      <w:r w:rsidRPr="001D7BB1">
        <w:rPr>
          <w:b/>
          <w:i/>
          <w:iCs/>
          <w:lang w:val="ro-RO"/>
        </w:rPr>
        <w:t>*Faceți dovada diseminării prin transmiterea linkurilor active către materialele publicate pe platformele proprii.</w:t>
      </w:r>
    </w:p>
    <w:p w14:paraId="0FFABD9B" w14:textId="77777777" w:rsidR="001D7BB1" w:rsidRPr="001D7BB1" w:rsidRDefault="001D7BB1" w:rsidP="00BF180D">
      <w:pPr>
        <w:widowControl w:val="0"/>
        <w:spacing w:after="0"/>
        <w:rPr>
          <w:lang w:val="ro-RO"/>
        </w:rPr>
      </w:pPr>
    </w:p>
    <w:p w14:paraId="2148A3F9" w14:textId="77777777" w:rsidR="001D7BB1" w:rsidRPr="001D7BB1" w:rsidRDefault="001D7BB1" w:rsidP="00BF180D">
      <w:pPr>
        <w:widowControl w:val="0"/>
        <w:spacing w:after="0"/>
        <w:rPr>
          <w:lang w:val="ro-RO"/>
        </w:rPr>
      </w:pPr>
    </w:p>
    <w:p w14:paraId="6A6ACD2F" w14:textId="77777777" w:rsidR="00BF180D" w:rsidRDefault="00BF180D">
      <w:pPr>
        <w:rPr>
          <w:b/>
          <w:lang w:val="ro-RO"/>
        </w:rPr>
      </w:pPr>
      <w:r>
        <w:rPr>
          <w:b/>
          <w:lang w:val="ro-RO"/>
        </w:rPr>
        <w:br w:type="page"/>
      </w:r>
    </w:p>
    <w:p w14:paraId="7AC757ED" w14:textId="55F9C797" w:rsidR="001D7BB1" w:rsidRPr="001D7BB1" w:rsidRDefault="001D7BB1" w:rsidP="00BF180D">
      <w:pPr>
        <w:widowControl w:val="0"/>
        <w:spacing w:after="0"/>
        <w:rPr>
          <w:b/>
          <w:lang w:val="ro-RO"/>
        </w:rPr>
      </w:pPr>
      <w:r w:rsidRPr="001D7BB1">
        <w:rPr>
          <w:b/>
          <w:lang w:val="ro-RO"/>
        </w:rPr>
        <w:lastRenderedPageBreak/>
        <w:t>CATEGORIA 2: PARTICIPAREA LA CONFERINȚE PROFESIONALE INTERNAȚIONALE ȘI/SAU EVENIMENTE PROFESIONALE INTERNAȚIONALE ACREDITATE:</w:t>
      </w:r>
    </w:p>
    <w:p w14:paraId="4C852272" w14:textId="77777777" w:rsidR="001D7BB1" w:rsidRPr="001D7BB1" w:rsidRDefault="001D7BB1" w:rsidP="00BF180D">
      <w:pPr>
        <w:widowControl w:val="0"/>
        <w:spacing w:after="0"/>
        <w:rPr>
          <w:b/>
          <w:lang w:val="ro-RO"/>
        </w:rPr>
      </w:pPr>
    </w:p>
    <w:p w14:paraId="2A87594A" w14:textId="77777777" w:rsidR="001D7BB1" w:rsidRPr="001D7BB1" w:rsidRDefault="001D7BB1" w:rsidP="00BF180D">
      <w:pPr>
        <w:widowControl w:val="0"/>
        <w:numPr>
          <w:ilvl w:val="0"/>
          <w:numId w:val="12"/>
        </w:numPr>
        <w:spacing w:after="0"/>
        <w:rPr>
          <w:b/>
          <w:lang w:val="ro-RO"/>
        </w:rPr>
      </w:pPr>
      <w:r w:rsidRPr="001D7BB1">
        <w:rPr>
          <w:b/>
          <w:lang w:val="ro-RO"/>
        </w:rPr>
        <w:t>Relevanța tematicii:</w:t>
      </w:r>
    </w:p>
    <w:p w14:paraId="2579389D" w14:textId="77777777" w:rsidR="001D7BB1" w:rsidRPr="001D7BB1" w:rsidRDefault="001D7BB1" w:rsidP="00BF180D">
      <w:pPr>
        <w:widowControl w:val="0"/>
        <w:spacing w:after="0"/>
        <w:jc w:val="both"/>
        <w:rPr>
          <w:lang w:val="ro-RO"/>
        </w:rPr>
      </w:pPr>
      <w:r w:rsidRPr="001D7BB1">
        <w:rPr>
          <w:lang w:val="ro-RO"/>
        </w:rPr>
        <w:t>De ce considerați că tema conferinței/evenimentului a fost relevantă pentru domeniul dumneavoastră de expertiză și în ce mod această relevanță s-a reflectat în experiența post-eveniment? Vă rugăm să evidențiați cel puțin două aspecte tematice care au avut un impact semnificativ asupra activității dumneavoastră post-eveniment și să explicați cum. (max. 1250 de caractere inclusiv spațiile)</w:t>
      </w:r>
    </w:p>
    <w:p w14:paraId="367D9283" w14:textId="77777777" w:rsidR="001D7BB1" w:rsidRPr="001D7BB1" w:rsidRDefault="001D7BB1" w:rsidP="00BF180D">
      <w:pPr>
        <w:widowControl w:val="0"/>
        <w:spacing w:after="0"/>
        <w:rPr>
          <w:lang w:val="ro-RO"/>
        </w:rPr>
      </w:pPr>
      <w:r w:rsidRPr="001D7BB1">
        <w:rPr>
          <w:lang w:val="ro-RO"/>
        </w:rPr>
        <w:t>.......................................................................................................................................</w:t>
      </w:r>
    </w:p>
    <w:p w14:paraId="0A6A7D44" w14:textId="77777777" w:rsidR="001D7BB1" w:rsidRPr="001D7BB1" w:rsidRDefault="001D7BB1" w:rsidP="00BF180D">
      <w:pPr>
        <w:widowControl w:val="0"/>
        <w:spacing w:after="0"/>
        <w:rPr>
          <w:b/>
          <w:lang w:val="ro-RO"/>
        </w:rPr>
      </w:pPr>
    </w:p>
    <w:p w14:paraId="32544CBB" w14:textId="77777777" w:rsidR="001D7BB1" w:rsidRPr="001D7BB1" w:rsidRDefault="001D7BB1" w:rsidP="00BF180D">
      <w:pPr>
        <w:widowControl w:val="0"/>
        <w:numPr>
          <w:ilvl w:val="0"/>
          <w:numId w:val="12"/>
        </w:numPr>
        <w:spacing w:after="0"/>
        <w:rPr>
          <w:b/>
          <w:lang w:val="ro-RO"/>
        </w:rPr>
      </w:pPr>
      <w:r w:rsidRPr="001D7BB1">
        <w:rPr>
          <w:b/>
          <w:lang w:val="ro-RO"/>
        </w:rPr>
        <w:t>Argumentarea nevoii:</w:t>
      </w:r>
    </w:p>
    <w:p w14:paraId="67107028" w14:textId="77777777" w:rsidR="001D7BB1" w:rsidRPr="001D7BB1" w:rsidRDefault="001D7BB1" w:rsidP="00BF180D">
      <w:pPr>
        <w:widowControl w:val="0"/>
        <w:spacing w:after="0"/>
        <w:jc w:val="both"/>
        <w:rPr>
          <w:lang w:val="ro-RO"/>
        </w:rPr>
      </w:pPr>
      <w:r w:rsidRPr="001D7BB1">
        <w:rPr>
          <w:lang w:val="ro-RO"/>
        </w:rPr>
        <w:t>Care au fost principalele motive pentru care ați dorit participarea la curs/seminar/workshop și în ce măsură au fost satisfăcute? (max. 1250 de caractere inclusiv spațiile)</w:t>
      </w:r>
    </w:p>
    <w:p w14:paraId="7CABA0A5" w14:textId="77777777" w:rsidR="001D7BB1" w:rsidRPr="001D7BB1" w:rsidRDefault="001D7BB1" w:rsidP="00BF180D">
      <w:pPr>
        <w:widowControl w:val="0"/>
        <w:spacing w:after="0"/>
        <w:rPr>
          <w:lang w:val="ro-RO"/>
        </w:rPr>
      </w:pPr>
      <w:r w:rsidRPr="001D7BB1">
        <w:rPr>
          <w:lang w:val="ro-RO"/>
        </w:rPr>
        <w:t>...................................................................................................................................</w:t>
      </w:r>
    </w:p>
    <w:p w14:paraId="5F3ECC48" w14:textId="77777777" w:rsidR="001D7BB1" w:rsidRPr="001D7BB1" w:rsidRDefault="001D7BB1" w:rsidP="00BF180D">
      <w:pPr>
        <w:widowControl w:val="0"/>
        <w:spacing w:after="0"/>
        <w:rPr>
          <w:b/>
          <w:lang w:val="ro-RO"/>
        </w:rPr>
      </w:pPr>
    </w:p>
    <w:p w14:paraId="072FC731" w14:textId="77777777" w:rsidR="001D7BB1" w:rsidRPr="001D7BB1" w:rsidRDefault="001D7BB1" w:rsidP="00BF180D">
      <w:pPr>
        <w:widowControl w:val="0"/>
        <w:numPr>
          <w:ilvl w:val="0"/>
          <w:numId w:val="12"/>
        </w:numPr>
        <w:spacing w:after="0"/>
        <w:rPr>
          <w:b/>
          <w:lang w:val="ro-RO"/>
        </w:rPr>
      </w:pPr>
      <w:r w:rsidRPr="001D7BB1">
        <w:rPr>
          <w:b/>
          <w:lang w:val="ro-RO"/>
        </w:rPr>
        <w:t>Legătura cu nevoile profesionale:</w:t>
      </w:r>
    </w:p>
    <w:p w14:paraId="4EF95EE5" w14:textId="77777777" w:rsidR="001D7BB1" w:rsidRPr="001D7BB1" w:rsidRDefault="001D7BB1" w:rsidP="00BF180D">
      <w:pPr>
        <w:widowControl w:val="0"/>
        <w:spacing w:after="0"/>
        <w:jc w:val="both"/>
        <w:rPr>
          <w:lang w:val="ro-RO"/>
        </w:rPr>
      </w:pPr>
      <w:r w:rsidRPr="001D7BB1">
        <w:rPr>
          <w:lang w:val="ro-RO"/>
        </w:rPr>
        <w:t>Care au fost principalele trei motive pentru care această conferință/eveniment este relevantă pentru nevoile și aspirațiile dumneavoastră profesionale și în ce măsură acestea s-au concretizat în experiența post-eveniment? Este util să fie incluse exemple practice despre cum cunoștințele dobândite răspund unor nevoi specifice din activitatea profesională și cum vor fi folosite în proiectele viitoare. (max. 1250 de caractere inclusiv spațiile)</w:t>
      </w:r>
    </w:p>
    <w:p w14:paraId="4FBA4497" w14:textId="77777777" w:rsidR="001D7BB1" w:rsidRPr="001D7BB1" w:rsidRDefault="001D7BB1" w:rsidP="00BF180D">
      <w:pPr>
        <w:widowControl w:val="0"/>
        <w:spacing w:after="0"/>
        <w:rPr>
          <w:lang w:val="ro-RO"/>
        </w:rPr>
      </w:pPr>
      <w:r w:rsidRPr="001D7BB1">
        <w:rPr>
          <w:lang w:val="ro-RO"/>
        </w:rPr>
        <w:t>.......................................................................................................................................</w:t>
      </w:r>
    </w:p>
    <w:p w14:paraId="37E6470C" w14:textId="77777777" w:rsidR="001D7BB1" w:rsidRPr="001D7BB1" w:rsidRDefault="001D7BB1" w:rsidP="00BF180D">
      <w:pPr>
        <w:widowControl w:val="0"/>
        <w:spacing w:after="0"/>
        <w:rPr>
          <w:b/>
          <w:lang w:val="ro-RO"/>
        </w:rPr>
      </w:pPr>
    </w:p>
    <w:p w14:paraId="18406A4F" w14:textId="12398022" w:rsidR="001D7BB1" w:rsidRPr="001D7BB1" w:rsidRDefault="001D7BB1" w:rsidP="00BF180D">
      <w:pPr>
        <w:widowControl w:val="0"/>
        <w:numPr>
          <w:ilvl w:val="0"/>
          <w:numId w:val="12"/>
        </w:numPr>
        <w:spacing w:after="0"/>
        <w:rPr>
          <w:b/>
          <w:lang w:val="ro-RO"/>
        </w:rPr>
      </w:pPr>
      <w:r w:rsidRPr="001D7BB1">
        <w:rPr>
          <w:b/>
          <w:lang w:val="ro-RO"/>
        </w:rPr>
        <w:t>Implementarea cunoștințelor:</w:t>
      </w:r>
    </w:p>
    <w:p w14:paraId="7A3B0F18" w14:textId="77777777" w:rsidR="001D7BB1" w:rsidRPr="001D7BB1" w:rsidRDefault="001D7BB1" w:rsidP="00BF180D">
      <w:pPr>
        <w:widowControl w:val="0"/>
        <w:spacing w:after="0"/>
        <w:jc w:val="both"/>
        <w:rPr>
          <w:lang w:val="ro-RO"/>
        </w:rPr>
      </w:pPr>
      <w:r w:rsidRPr="001D7BB1">
        <w:rPr>
          <w:lang w:val="ro-RO"/>
        </w:rPr>
        <w:t>Cum ați aplicat cunoștințele și experiențele dobândite la această conferință/eveniment în parcursul dumneavoastră profesional și în ce măsură au contribuit la dezvoltarea și îmbunătățirea activităților profesionale desfășurate după eveniment? Este necesar să fie oferite exemple practice despre cum ideile preluate de la eveniment au fost aplicate sau urmează să fie implementate, cu accent pe rezultatele anticipate (max. 1250 de caractere inclusiv spațiile)</w:t>
      </w:r>
    </w:p>
    <w:p w14:paraId="46BF06FA" w14:textId="77777777" w:rsidR="001D7BB1" w:rsidRPr="001D7BB1" w:rsidRDefault="001D7BB1" w:rsidP="00BF180D">
      <w:pPr>
        <w:widowControl w:val="0"/>
        <w:spacing w:after="0"/>
        <w:rPr>
          <w:lang w:val="ro-RO"/>
        </w:rPr>
      </w:pPr>
      <w:r w:rsidRPr="001D7BB1">
        <w:rPr>
          <w:lang w:val="ro-RO"/>
        </w:rPr>
        <w:t>.......................................................................................................................................</w:t>
      </w:r>
    </w:p>
    <w:p w14:paraId="297B7705" w14:textId="77777777" w:rsidR="001D7BB1" w:rsidRPr="001D7BB1" w:rsidRDefault="001D7BB1" w:rsidP="00BF180D">
      <w:pPr>
        <w:widowControl w:val="0"/>
        <w:spacing w:after="0"/>
        <w:rPr>
          <w:b/>
          <w:lang w:val="ro-RO"/>
        </w:rPr>
      </w:pPr>
    </w:p>
    <w:p w14:paraId="0091B843" w14:textId="52471803" w:rsidR="001D7BB1" w:rsidRPr="001D7BB1" w:rsidRDefault="001D7BB1" w:rsidP="00BF180D">
      <w:pPr>
        <w:widowControl w:val="0"/>
        <w:numPr>
          <w:ilvl w:val="0"/>
          <w:numId w:val="12"/>
        </w:numPr>
        <w:spacing w:after="0"/>
        <w:rPr>
          <w:b/>
          <w:lang w:val="ro-RO"/>
        </w:rPr>
      </w:pPr>
      <w:r w:rsidRPr="001D7BB1">
        <w:rPr>
          <w:b/>
          <w:lang w:val="ro-RO"/>
        </w:rPr>
        <w:t>Impactul profesional:</w:t>
      </w:r>
    </w:p>
    <w:p w14:paraId="715693B7" w14:textId="77777777" w:rsidR="001D7BB1" w:rsidRPr="001D7BB1" w:rsidRDefault="001D7BB1" w:rsidP="00BF180D">
      <w:pPr>
        <w:widowControl w:val="0"/>
        <w:spacing w:after="0"/>
        <w:jc w:val="both"/>
        <w:rPr>
          <w:lang w:val="ro-RO"/>
        </w:rPr>
      </w:pPr>
      <w:r w:rsidRPr="001D7BB1">
        <w:rPr>
          <w:lang w:val="ro-RO"/>
        </w:rPr>
        <w:t>Care au fost efectele participării dumneavoastră la această conferință/eveniment asupra organizațiilor și colectivelor cu care colaborați în prezent și în ce mod s-a reflectat acest impact în activitățile desfășurate după eveniment? Vă rugăm să includeți un exemplu concret de proiect, metodologie sau soluție implementată în urma participării (max. 1250 de caractere inclusiv spațiile)</w:t>
      </w:r>
    </w:p>
    <w:p w14:paraId="216DC839" w14:textId="77777777" w:rsidR="001D7BB1" w:rsidRPr="001D7BB1" w:rsidRDefault="001D7BB1" w:rsidP="00BF180D">
      <w:pPr>
        <w:widowControl w:val="0"/>
        <w:spacing w:after="0"/>
        <w:rPr>
          <w:lang w:val="ro-RO"/>
        </w:rPr>
      </w:pPr>
      <w:r w:rsidRPr="001D7BB1">
        <w:rPr>
          <w:lang w:val="ro-RO"/>
        </w:rPr>
        <w:t>.......................................................................................................................................</w:t>
      </w:r>
    </w:p>
    <w:p w14:paraId="0BA6F193" w14:textId="77777777" w:rsidR="001D7BB1" w:rsidRPr="001D7BB1" w:rsidRDefault="001D7BB1" w:rsidP="00BF180D">
      <w:pPr>
        <w:widowControl w:val="0"/>
        <w:spacing w:after="0"/>
        <w:rPr>
          <w:b/>
          <w:lang w:val="ro-RO"/>
        </w:rPr>
      </w:pPr>
    </w:p>
    <w:p w14:paraId="1E8E5717" w14:textId="27754123" w:rsidR="001D7BB1" w:rsidRPr="001D7BB1" w:rsidRDefault="001D7BB1" w:rsidP="00BF180D">
      <w:pPr>
        <w:widowControl w:val="0"/>
        <w:numPr>
          <w:ilvl w:val="0"/>
          <w:numId w:val="12"/>
        </w:numPr>
        <w:spacing w:after="0"/>
        <w:rPr>
          <w:b/>
          <w:lang w:val="ro-RO"/>
        </w:rPr>
      </w:pPr>
      <w:r w:rsidRPr="001D7BB1">
        <w:rPr>
          <w:b/>
          <w:lang w:val="ro-RO"/>
        </w:rPr>
        <w:t>Implicarea și contribuția personală:</w:t>
      </w:r>
    </w:p>
    <w:p w14:paraId="55AFDA28" w14:textId="77777777" w:rsidR="001D7BB1" w:rsidRPr="001D7BB1" w:rsidRDefault="001D7BB1" w:rsidP="00BF180D">
      <w:pPr>
        <w:widowControl w:val="0"/>
        <w:spacing w:after="0"/>
        <w:jc w:val="both"/>
        <w:rPr>
          <w:lang w:val="ro-RO"/>
        </w:rPr>
      </w:pPr>
      <w:r w:rsidRPr="001D7BB1">
        <w:rPr>
          <w:szCs w:val="20"/>
          <w:lang w:val="ro-RO"/>
        </w:rPr>
        <w:t xml:space="preserve">Care a fost rolul dumneavoastră principal în cadrul acestui eveniment (ex. prezentare, lucrare expusă, moderare etc.) </w:t>
      </w:r>
      <w:r w:rsidRPr="001D7BB1">
        <w:rPr>
          <w:lang w:val="ro-RO"/>
        </w:rPr>
        <w:t>și în ce mod aceasta a influențat experiența dumneavoastră post-eveniment? Cum considerați că această implicare v-a dezvoltat competențele și cum intenționați să valorificați această experiență în proiectele viitoare? (max. 1250 de caractere inclusiv spațiile)</w:t>
      </w:r>
    </w:p>
    <w:p w14:paraId="56511156" w14:textId="77777777" w:rsidR="001D7BB1" w:rsidRPr="001D7BB1" w:rsidRDefault="001D7BB1" w:rsidP="00BF180D">
      <w:pPr>
        <w:widowControl w:val="0"/>
        <w:spacing w:after="0"/>
        <w:rPr>
          <w:lang w:val="ro-RO"/>
        </w:rPr>
      </w:pPr>
      <w:r w:rsidRPr="001D7BB1">
        <w:rPr>
          <w:lang w:val="ro-RO"/>
        </w:rPr>
        <w:t>.......................................................................................................................................</w:t>
      </w:r>
    </w:p>
    <w:p w14:paraId="7F130427" w14:textId="77777777" w:rsidR="001D7BB1" w:rsidRPr="001D7BB1" w:rsidRDefault="001D7BB1" w:rsidP="00BF180D">
      <w:pPr>
        <w:widowControl w:val="0"/>
        <w:spacing w:after="0"/>
        <w:rPr>
          <w:i/>
          <w:lang w:val="ro-RO"/>
        </w:rPr>
      </w:pPr>
    </w:p>
    <w:p w14:paraId="17934C4C" w14:textId="77777777" w:rsidR="001D7BB1" w:rsidRPr="001D7BB1" w:rsidRDefault="001D7BB1" w:rsidP="00BF180D">
      <w:pPr>
        <w:widowControl w:val="0"/>
        <w:numPr>
          <w:ilvl w:val="0"/>
          <w:numId w:val="12"/>
        </w:numPr>
        <w:spacing w:after="0"/>
        <w:rPr>
          <w:b/>
          <w:lang w:val="ro-RO"/>
        </w:rPr>
      </w:pPr>
      <w:r w:rsidRPr="001D7BB1">
        <w:rPr>
          <w:b/>
          <w:lang w:val="ro-RO"/>
        </w:rPr>
        <w:t xml:space="preserve"> Diseminarea pe platforma </w:t>
      </w:r>
      <w:proofErr w:type="spellStart"/>
      <w:r w:rsidRPr="001D7BB1">
        <w:rPr>
          <w:b/>
          <w:lang w:val="ro-RO"/>
        </w:rPr>
        <w:t>Edu.OAR</w:t>
      </w:r>
      <w:proofErr w:type="spellEnd"/>
      <w:r w:rsidRPr="001D7BB1">
        <w:rPr>
          <w:b/>
          <w:lang w:val="ro-RO"/>
        </w:rPr>
        <w:t xml:space="preserve"> și pe canalele proprii de comunicare</w:t>
      </w:r>
    </w:p>
    <w:p w14:paraId="08E2CA77" w14:textId="77777777" w:rsidR="001D7BB1" w:rsidRPr="00BF180D" w:rsidRDefault="001D7BB1" w:rsidP="00BF180D">
      <w:pPr>
        <w:pStyle w:val="ListParagraph"/>
        <w:widowControl w:val="0"/>
        <w:numPr>
          <w:ilvl w:val="0"/>
          <w:numId w:val="16"/>
        </w:numPr>
        <w:spacing w:after="0"/>
        <w:ind w:left="426" w:hanging="426"/>
        <w:rPr>
          <w:b/>
          <w:bCs/>
          <w:lang w:val="ro-RO"/>
        </w:rPr>
      </w:pPr>
      <w:r w:rsidRPr="00BF180D">
        <w:rPr>
          <w:b/>
          <w:bCs/>
          <w:lang w:val="ro-RO"/>
        </w:rPr>
        <w:t>Care sunt cele mai importante informații și perspective acumulate în cadrul acestui eveniment pe care le considerați utile pentru comunitatea profesională?</w:t>
      </w:r>
    </w:p>
    <w:p w14:paraId="7F7DFC50" w14:textId="77777777" w:rsidR="001D7BB1" w:rsidRPr="00BF180D" w:rsidRDefault="001D7BB1" w:rsidP="00BF180D">
      <w:pPr>
        <w:pStyle w:val="ListParagraph"/>
        <w:widowControl w:val="0"/>
        <w:numPr>
          <w:ilvl w:val="0"/>
          <w:numId w:val="16"/>
        </w:numPr>
        <w:spacing w:after="0"/>
        <w:ind w:left="426" w:hanging="426"/>
        <w:rPr>
          <w:b/>
          <w:bCs/>
          <w:lang w:val="ro-RO"/>
        </w:rPr>
      </w:pPr>
      <w:r w:rsidRPr="00BF180D">
        <w:rPr>
          <w:b/>
          <w:bCs/>
          <w:lang w:val="ro-RO"/>
        </w:rPr>
        <w:lastRenderedPageBreak/>
        <w:t xml:space="preserve">Cum pot aceste informații contribui la dezvoltarea altor arhitecți și profesioniști din domeniu? (Prezentați principalele idei, informații și perspective incluse în materialul livrabil pregătit pentru platforma </w:t>
      </w:r>
      <w:proofErr w:type="spellStart"/>
      <w:r w:rsidRPr="00BF180D">
        <w:rPr>
          <w:b/>
          <w:bCs/>
          <w:lang w:val="ro-RO"/>
        </w:rPr>
        <w:t>Edu.OAR</w:t>
      </w:r>
      <w:proofErr w:type="spellEnd"/>
      <w:r w:rsidRPr="00BF180D">
        <w:rPr>
          <w:b/>
          <w:bCs/>
          <w:lang w:val="ro-RO"/>
        </w:rPr>
        <w:t>.)</w:t>
      </w:r>
    </w:p>
    <w:p w14:paraId="1F457509" w14:textId="77777777" w:rsidR="001D7BB1" w:rsidRPr="00BF180D" w:rsidRDefault="001D7BB1" w:rsidP="00BF180D">
      <w:pPr>
        <w:pStyle w:val="ListParagraph"/>
        <w:widowControl w:val="0"/>
        <w:numPr>
          <w:ilvl w:val="0"/>
          <w:numId w:val="16"/>
        </w:numPr>
        <w:spacing w:after="0"/>
        <w:ind w:left="426" w:hanging="426"/>
        <w:rPr>
          <w:b/>
          <w:bCs/>
          <w:lang w:val="ro-RO"/>
        </w:rPr>
      </w:pPr>
      <w:r w:rsidRPr="00BF180D">
        <w:rPr>
          <w:b/>
          <w:bCs/>
          <w:lang w:val="ro-RO"/>
        </w:rPr>
        <w:t>De ce considerați că răspunsul dumneavoastră este reprezentativ pentru a fi publicat și împărtășit cu alții?</w:t>
      </w:r>
    </w:p>
    <w:p w14:paraId="46A7AA5E" w14:textId="77777777" w:rsidR="001D7BB1" w:rsidRPr="001D7BB1" w:rsidRDefault="001D7BB1" w:rsidP="00BF180D">
      <w:pPr>
        <w:widowControl w:val="0"/>
        <w:spacing w:after="0"/>
        <w:rPr>
          <w:i/>
          <w:lang w:val="ro-RO"/>
        </w:rPr>
      </w:pPr>
      <w:r w:rsidRPr="001D7BB1">
        <w:rPr>
          <w:lang w:val="ro-RO"/>
        </w:rPr>
        <w:t>(</w:t>
      </w:r>
      <w:r w:rsidRPr="001D7BB1">
        <w:rPr>
          <w:i/>
          <w:lang w:val="ro-RO"/>
        </w:rPr>
        <w:t>max. 500 de caractere inclusiv spațiile).</w:t>
      </w:r>
    </w:p>
    <w:p w14:paraId="293FB8A8" w14:textId="77777777" w:rsidR="001D7BB1" w:rsidRPr="001D7BB1" w:rsidRDefault="001D7BB1" w:rsidP="00BF180D">
      <w:pPr>
        <w:widowControl w:val="0"/>
        <w:spacing w:after="0"/>
        <w:rPr>
          <w:i/>
          <w:lang w:val="ro-RO"/>
        </w:rPr>
      </w:pPr>
    </w:p>
    <w:p w14:paraId="0C9BDD13" w14:textId="77777777" w:rsidR="001D7BB1" w:rsidRPr="001D7BB1" w:rsidRDefault="001D7BB1" w:rsidP="00BF180D">
      <w:pPr>
        <w:widowControl w:val="0"/>
        <w:spacing w:after="0"/>
        <w:rPr>
          <w:i/>
          <w:lang w:val="ro-RO"/>
        </w:rPr>
      </w:pPr>
      <w:r w:rsidRPr="001D7BB1">
        <w:rPr>
          <w:i/>
          <w:lang w:val="ro-RO"/>
        </w:rPr>
        <w:t>*Rețineți că acest răspuns trebuie să fie bine structurat, clar și relevant, pentru a deveni un exemplu valoros de bune practici în comunitatea arhitecților.</w:t>
      </w:r>
    </w:p>
    <w:p w14:paraId="527CE5C9" w14:textId="77777777" w:rsidR="001D7BB1" w:rsidRPr="001D7BB1" w:rsidRDefault="001D7BB1" w:rsidP="00BF180D">
      <w:pPr>
        <w:widowControl w:val="0"/>
        <w:spacing w:after="0"/>
        <w:rPr>
          <w:b/>
          <w:i/>
          <w:iCs/>
          <w:lang w:val="ro-RO"/>
        </w:rPr>
      </w:pPr>
      <w:r w:rsidRPr="001D7BB1">
        <w:rPr>
          <w:b/>
          <w:i/>
          <w:iCs/>
          <w:lang w:val="ro-RO"/>
        </w:rPr>
        <w:t>*Faceți dovada diseminării prin transmiterea linkurilor active către materialele publicate pe platformele proprii.</w:t>
      </w:r>
    </w:p>
    <w:p w14:paraId="1C883F97" w14:textId="77777777" w:rsidR="001D7BB1" w:rsidRPr="001D7BB1" w:rsidRDefault="001D7BB1" w:rsidP="00BF180D">
      <w:pPr>
        <w:widowControl w:val="0"/>
        <w:spacing w:after="0"/>
        <w:rPr>
          <w:lang w:val="ro-RO"/>
        </w:rPr>
      </w:pPr>
    </w:p>
    <w:p w14:paraId="31FC4917" w14:textId="77777777" w:rsidR="001D7BB1" w:rsidRPr="001D7BB1" w:rsidRDefault="001D7BB1" w:rsidP="00BF180D">
      <w:pPr>
        <w:widowControl w:val="0"/>
        <w:spacing w:after="0"/>
        <w:rPr>
          <w:lang w:val="ro-RO"/>
        </w:rPr>
      </w:pPr>
    </w:p>
    <w:p w14:paraId="2946B1CC" w14:textId="77777777" w:rsidR="00BF180D" w:rsidRDefault="00BF180D">
      <w:pPr>
        <w:rPr>
          <w:b/>
          <w:bCs/>
          <w:lang w:val="ro-RO"/>
        </w:rPr>
      </w:pPr>
      <w:r>
        <w:rPr>
          <w:b/>
          <w:bCs/>
          <w:lang w:val="ro-RO"/>
        </w:rPr>
        <w:br w:type="page"/>
      </w:r>
    </w:p>
    <w:p w14:paraId="368CCAE7" w14:textId="5850A7EA" w:rsidR="001D7BB1" w:rsidRPr="001D7BB1" w:rsidRDefault="001D7BB1" w:rsidP="00BF180D">
      <w:pPr>
        <w:widowControl w:val="0"/>
        <w:spacing w:after="0"/>
        <w:rPr>
          <w:b/>
          <w:bCs/>
          <w:lang w:val="ro-RO"/>
        </w:rPr>
      </w:pPr>
      <w:r w:rsidRPr="001D7BB1">
        <w:rPr>
          <w:b/>
          <w:bCs/>
          <w:lang w:val="ro-RO"/>
        </w:rPr>
        <w:lastRenderedPageBreak/>
        <w:t>3. RAPORT FINANCIAR</w:t>
      </w:r>
    </w:p>
    <w:p w14:paraId="5250C7B3" w14:textId="77777777" w:rsidR="001D7BB1" w:rsidRPr="001D7BB1" w:rsidRDefault="001D7BB1" w:rsidP="00BF180D">
      <w:pPr>
        <w:widowControl w:val="0"/>
        <w:spacing w:after="0"/>
        <w:rPr>
          <w:lang w:val="ro-RO"/>
        </w:rPr>
      </w:pPr>
    </w:p>
    <w:p w14:paraId="0009F852" w14:textId="77777777" w:rsidR="001D7BB1" w:rsidRPr="001D7BB1" w:rsidRDefault="001D7BB1" w:rsidP="00BF180D">
      <w:pPr>
        <w:widowControl w:val="0"/>
        <w:spacing w:after="0"/>
        <w:rPr>
          <w:lang w:val="ro-RO"/>
        </w:rPr>
      </w:pPr>
      <w:r w:rsidRPr="001D7BB1">
        <w:rPr>
          <w:lang w:val="ro-RO"/>
        </w:rPr>
        <w:t>a) date despre Beneficiar:</w:t>
      </w:r>
    </w:p>
    <w:p w14:paraId="1988108C" w14:textId="6F54DD49" w:rsidR="001D7BB1" w:rsidRPr="001D7BB1" w:rsidRDefault="001D7BB1" w:rsidP="00BF180D">
      <w:pPr>
        <w:widowControl w:val="0"/>
        <w:spacing w:after="0"/>
        <w:rPr>
          <w:lang w:val="ro-RO"/>
        </w:rPr>
      </w:pPr>
      <w:r w:rsidRPr="001D7BB1">
        <w:rPr>
          <w:lang w:val="ro-RO"/>
        </w:rPr>
        <w:t>Cont bancar nr. ....</w:t>
      </w:r>
      <w:r w:rsidR="00BF180D">
        <w:rPr>
          <w:lang w:val="ro-RO"/>
        </w:rPr>
        <w:t>........................</w:t>
      </w:r>
      <w:r w:rsidRPr="001D7BB1">
        <w:rPr>
          <w:lang w:val="ro-RO"/>
        </w:rPr>
        <w:t>., deschis la Banca ....</w:t>
      </w:r>
      <w:r w:rsidR="00BF180D">
        <w:rPr>
          <w:lang w:val="ro-RO"/>
        </w:rPr>
        <w:t>.................</w:t>
      </w:r>
      <w:r w:rsidRPr="001D7BB1">
        <w:rPr>
          <w:lang w:val="ro-RO"/>
        </w:rPr>
        <w:t>..(denumirea și sediul)</w:t>
      </w:r>
      <w:r w:rsidRPr="001D7BB1">
        <w:rPr>
          <w:lang w:val="ro-RO"/>
        </w:rPr>
        <w:br/>
      </w:r>
    </w:p>
    <w:p w14:paraId="13EF8B87" w14:textId="74D2198A" w:rsidR="001D7BB1" w:rsidRPr="001D7BB1" w:rsidRDefault="001D7BB1" w:rsidP="00BF180D">
      <w:pPr>
        <w:widowControl w:val="0"/>
        <w:spacing w:after="0"/>
        <w:rPr>
          <w:lang w:val="ro-RO"/>
        </w:rPr>
      </w:pPr>
      <w:r w:rsidRPr="001D7BB1">
        <w:rPr>
          <w:lang w:val="ro-RO"/>
        </w:rPr>
        <w:t xml:space="preserve">b) Valoarea finanțării din </w:t>
      </w:r>
      <w:r w:rsidR="00BF180D">
        <w:rPr>
          <w:lang w:val="ro-RO"/>
        </w:rPr>
        <w:t>T</w:t>
      </w:r>
      <w:r w:rsidRPr="001D7BB1">
        <w:rPr>
          <w:lang w:val="ro-RO"/>
        </w:rPr>
        <w:t>imbrul arhitecturii, conform contract: .................................</w:t>
      </w:r>
    </w:p>
    <w:p w14:paraId="67C871CE" w14:textId="77777777" w:rsidR="001D7BB1" w:rsidRPr="001D7BB1" w:rsidRDefault="001D7BB1" w:rsidP="00BF180D">
      <w:pPr>
        <w:widowControl w:val="0"/>
        <w:spacing w:after="0"/>
        <w:rPr>
          <w:lang w:val="ro-RO"/>
        </w:rPr>
      </w:pPr>
    </w:p>
    <w:p w14:paraId="0FC2E996" w14:textId="77777777" w:rsidR="001D7BB1" w:rsidRPr="001D7BB1" w:rsidRDefault="001D7BB1" w:rsidP="00BF180D">
      <w:pPr>
        <w:widowControl w:val="0"/>
        <w:spacing w:after="0"/>
        <w:rPr>
          <w:lang w:val="ro-RO"/>
        </w:rPr>
      </w:pPr>
      <w:r w:rsidRPr="001D7BB1">
        <w:rPr>
          <w:lang w:val="ro-RO"/>
        </w:rPr>
        <w:t xml:space="preserve">c) Situația centralizatoare pentru fiecare categorie de cheltuieli. </w:t>
      </w:r>
    </w:p>
    <w:p w14:paraId="4387E985" w14:textId="77777777" w:rsidR="001D7BB1" w:rsidRPr="001D7BB1" w:rsidRDefault="001D7BB1" w:rsidP="00BF180D">
      <w:pPr>
        <w:widowControl w:val="0"/>
        <w:spacing w:after="0"/>
        <w:rPr>
          <w:lang w:val="ro-RO"/>
        </w:rPr>
      </w:pPr>
      <w:r w:rsidRPr="001D7BB1">
        <w:rPr>
          <w:lang w:val="ro-RO"/>
        </w:rPr>
        <w:t>Se anexează în copie documentele justificative aferente cheltuielilor efectuate (facturi, chitanțe fiscale, bonuri, extrase de cont, contracte, dispoziții de plată sau alte documente similare), însoțite de un opis al documentelor.</w:t>
      </w:r>
    </w:p>
    <w:p w14:paraId="50167ED6" w14:textId="77777777" w:rsidR="001D7BB1" w:rsidRPr="001D7BB1" w:rsidRDefault="001D7BB1" w:rsidP="00BF180D">
      <w:pPr>
        <w:widowControl w:val="0"/>
        <w:spacing w:after="0"/>
        <w:rPr>
          <w:lang w:val="ro-RO"/>
        </w:rPr>
      </w:pPr>
      <w:r w:rsidRPr="001D7BB1">
        <w:rPr>
          <w:lang w:val="ro-RO"/>
        </w:rPr>
        <w:t>Pentru fiecare cheltuială se vor menționa categoria de eligibilitate, valoarea, data efectuării, modalitatea de plată și documentul justificativ aferent.</w:t>
      </w:r>
      <w:r w:rsidRPr="001D7BB1">
        <w:rPr>
          <w:lang w:val="ro-RO"/>
        </w:rPr>
        <w:br/>
        <w:t>Documentele justificative anexate vor fi emise pe numele beneficiarului finanțării, iar plățile aferente cheltuielilor eligibile vor fi efectuate din contul personal al beneficiarului, în cazul plăților realizate prin transfer bancar sau card.</w:t>
      </w:r>
      <w:r w:rsidRPr="001D7BB1">
        <w:rPr>
          <w:lang w:val="ro-RO"/>
        </w:rPr>
        <w:br/>
        <w:t>În cazul plăților mai mari de 100 EUR sau echivalent in lei, se va prezenta factură fiscală.</w:t>
      </w:r>
      <w:r w:rsidRPr="001D7BB1">
        <w:rPr>
          <w:lang w:val="ro-RO"/>
        </w:rPr>
        <w:br/>
      </w:r>
    </w:p>
    <w:p w14:paraId="0A0CCAB0" w14:textId="77777777" w:rsidR="001D7BB1" w:rsidRPr="001D7BB1" w:rsidRDefault="001D7BB1" w:rsidP="00BF180D">
      <w:pPr>
        <w:spacing w:after="0"/>
        <w:rPr>
          <w:lang w:val="ro-RO"/>
        </w:rPr>
      </w:pPr>
    </w:p>
    <w:p w14:paraId="2EBBBCA6" w14:textId="15A6BDED" w:rsidR="00804410" w:rsidRPr="001D7BB1" w:rsidRDefault="00804410" w:rsidP="00BF180D">
      <w:pPr>
        <w:spacing w:after="0"/>
        <w:rPr>
          <w:lang w:val="ro-RO"/>
        </w:rPr>
      </w:pPr>
    </w:p>
    <w:sectPr w:rsidR="00804410" w:rsidRPr="001D7BB1" w:rsidSect="001E681F">
      <w:headerReference w:type="even" r:id="rId10"/>
      <w:headerReference w:type="default" r:id="rId11"/>
      <w:footerReference w:type="even" r:id="rId12"/>
      <w:footerReference w:type="default" r:id="rId13"/>
      <w:headerReference w:type="first" r:id="rId14"/>
      <w:footerReference w:type="first" r:id="rId15"/>
      <w:pgSz w:w="11907" w:h="16839" w:code="9"/>
      <w:pgMar w:top="1843" w:right="2410" w:bottom="1843" w:left="0" w:header="0" w:footer="824" w:gutter="15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9C86" w14:textId="77777777" w:rsidR="003D0F78" w:rsidRDefault="003D0F78" w:rsidP="00757A1C">
      <w:pPr>
        <w:spacing w:after="0" w:line="240" w:lineRule="auto"/>
      </w:pPr>
      <w:r>
        <w:separator/>
      </w:r>
    </w:p>
    <w:p w14:paraId="61B89BDE" w14:textId="77777777" w:rsidR="003D0F78" w:rsidRDefault="003D0F78"/>
    <w:p w14:paraId="02406FAA" w14:textId="77777777" w:rsidR="003D0F78" w:rsidRDefault="003D0F78"/>
  </w:endnote>
  <w:endnote w:type="continuationSeparator" w:id="0">
    <w:p w14:paraId="4A7CCBDA" w14:textId="77777777" w:rsidR="003D0F78" w:rsidRDefault="003D0F78" w:rsidP="00757A1C">
      <w:pPr>
        <w:spacing w:after="0" w:line="240" w:lineRule="auto"/>
      </w:pPr>
      <w:r>
        <w:continuationSeparator/>
      </w:r>
    </w:p>
    <w:p w14:paraId="30A53400" w14:textId="77777777" w:rsidR="003D0F78" w:rsidRDefault="003D0F78"/>
    <w:p w14:paraId="4CC8BA9E" w14:textId="77777777" w:rsidR="003D0F78" w:rsidRDefault="003D0F78"/>
  </w:endnote>
  <w:endnote w:type="continuationNotice" w:id="1">
    <w:p w14:paraId="242E8C63" w14:textId="77777777" w:rsidR="003D0F78" w:rsidRDefault="003D0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5402" w14:textId="77777777" w:rsidR="002A31A6" w:rsidRDefault="002A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04"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387"/>
    </w:tblGrid>
    <w:tr w:rsidR="00983F14" w:rsidRPr="002A31A6" w14:paraId="1382EC72" w14:textId="77777777" w:rsidTr="001F7C8C">
      <w:trPr>
        <w:trHeight w:val="74"/>
      </w:trPr>
      <w:tc>
        <w:tcPr>
          <w:tcW w:w="8217" w:type="dxa"/>
          <w:tcBorders>
            <w:right w:val="single" w:sz="4" w:space="0" w:color="auto"/>
          </w:tcBorders>
        </w:tcPr>
        <w:p w14:paraId="09A57659" w14:textId="77777777" w:rsidR="00F00DF9" w:rsidRPr="002A31A6" w:rsidRDefault="00F00DF9" w:rsidP="00F00DF9">
          <w:pPr>
            <w:rPr>
              <w:rFonts w:cs="Arial"/>
              <w:b/>
              <w:color w:val="C53236"/>
              <w:sz w:val="12"/>
              <w:szCs w:val="12"/>
              <w:lang w:val="ro-RO"/>
            </w:rPr>
          </w:pPr>
          <w:r w:rsidRPr="002A31A6">
            <w:rPr>
              <w:rFonts w:cs="Arial"/>
              <w:b/>
              <w:color w:val="C53236"/>
              <w:sz w:val="12"/>
              <w:szCs w:val="12"/>
              <w:lang w:val="ro-RO"/>
            </w:rPr>
            <w:t>ORDINUL ARHITECŢILOR DIN ROMÂNIA</w:t>
          </w:r>
        </w:p>
        <w:p w14:paraId="2BB9DB85" w14:textId="77777777" w:rsidR="00F00DF9" w:rsidRPr="002A31A6" w:rsidRDefault="00F00DF9" w:rsidP="00F00DF9">
          <w:pPr>
            <w:rPr>
              <w:rFonts w:cs="Arial"/>
              <w:sz w:val="12"/>
              <w:szCs w:val="12"/>
              <w:lang w:val="ro-RO"/>
            </w:rPr>
          </w:pPr>
          <w:r w:rsidRPr="002A31A6">
            <w:rPr>
              <w:rFonts w:cs="Arial"/>
              <w:b/>
              <w:sz w:val="12"/>
              <w:szCs w:val="12"/>
              <w:lang w:val="ro-RO"/>
            </w:rPr>
            <w:t>Sediu:</w:t>
          </w:r>
          <w:r w:rsidRPr="002A31A6">
            <w:rPr>
              <w:rFonts w:cs="Arial"/>
              <w:sz w:val="12"/>
              <w:szCs w:val="12"/>
              <w:lang w:val="ro-RO"/>
            </w:rPr>
            <w:t xml:space="preserve"> str. Pictor Arthur Verona nr. 19 | 010312 București | România</w:t>
          </w:r>
        </w:p>
        <w:p w14:paraId="2EDF52C6" w14:textId="14275715" w:rsidR="00A66B97" w:rsidRPr="002A31A6" w:rsidRDefault="00F00DF9" w:rsidP="00F00DF9">
          <w:pPr>
            <w:rPr>
              <w:rFonts w:cs="Arial"/>
              <w:sz w:val="12"/>
              <w:szCs w:val="12"/>
              <w:lang w:val="ro-RO"/>
            </w:rPr>
          </w:pPr>
          <w:r w:rsidRPr="002A31A6">
            <w:rPr>
              <w:rFonts w:cs="Arial"/>
              <w:b/>
              <w:sz w:val="12"/>
              <w:szCs w:val="12"/>
              <w:lang w:val="ro-RO"/>
            </w:rPr>
            <w:t>Cod fiscal:</w:t>
          </w:r>
          <w:r w:rsidRPr="002A31A6">
            <w:rPr>
              <w:rFonts w:cs="Arial"/>
              <w:sz w:val="12"/>
              <w:szCs w:val="12"/>
              <w:lang w:val="ro-RO"/>
            </w:rPr>
            <w:t xml:space="preserve"> 14083510 | </w:t>
          </w:r>
          <w:r w:rsidRPr="002A31A6">
            <w:rPr>
              <w:rFonts w:cs="Arial"/>
              <w:b/>
              <w:sz w:val="12"/>
              <w:szCs w:val="12"/>
              <w:lang w:val="ro-RO"/>
            </w:rPr>
            <w:t>Banca:</w:t>
          </w:r>
          <w:r w:rsidRPr="002A31A6">
            <w:rPr>
              <w:rFonts w:cs="Arial"/>
              <w:sz w:val="12"/>
              <w:szCs w:val="12"/>
              <w:lang w:val="ro-RO"/>
            </w:rPr>
            <w:t xml:space="preserve"> BRD - Academiei | </w:t>
          </w:r>
          <w:r w:rsidRPr="002A31A6">
            <w:rPr>
              <w:rFonts w:cs="Arial"/>
              <w:b/>
              <w:bCs/>
              <w:sz w:val="12"/>
              <w:szCs w:val="12"/>
              <w:lang w:val="ro-RO"/>
            </w:rPr>
            <w:t>IBAN:</w:t>
          </w:r>
          <w:r w:rsidRPr="002A31A6">
            <w:rPr>
              <w:rFonts w:cs="Arial"/>
              <w:sz w:val="12"/>
              <w:szCs w:val="12"/>
              <w:lang w:val="ro-RO"/>
            </w:rPr>
            <w:t xml:space="preserve"> RO80BRDE410SV21208234100</w:t>
          </w:r>
        </w:p>
      </w:tc>
      <w:tc>
        <w:tcPr>
          <w:tcW w:w="1387" w:type="dxa"/>
          <w:tcBorders>
            <w:left w:val="single" w:sz="4" w:space="0" w:color="auto"/>
          </w:tcBorders>
        </w:tcPr>
        <w:p w14:paraId="487733BF" w14:textId="77777777" w:rsidR="00804410" w:rsidRPr="002A31A6" w:rsidRDefault="00223499" w:rsidP="00804410">
          <w:pPr>
            <w:pStyle w:val="Style1"/>
            <w:spacing w:before="0" w:after="0" w:line="120" w:lineRule="atLeast"/>
            <w:ind w:left="108" w:firstLine="0"/>
            <w:rPr>
              <w:szCs w:val="12"/>
            </w:rPr>
          </w:pPr>
          <w:r w:rsidRPr="002A31A6">
            <w:rPr>
              <w:szCs w:val="12"/>
            </w:rPr>
            <w:t xml:space="preserve"> </w:t>
          </w:r>
        </w:p>
        <w:p w14:paraId="2008FA9C" w14:textId="77777777" w:rsidR="00E43945" w:rsidRPr="002A31A6" w:rsidRDefault="00E43945" w:rsidP="00804410">
          <w:pPr>
            <w:pStyle w:val="Style1"/>
            <w:spacing w:before="0" w:after="0" w:line="120" w:lineRule="atLeast"/>
            <w:ind w:left="108" w:firstLine="0"/>
            <w:rPr>
              <w:szCs w:val="12"/>
            </w:rPr>
          </w:pPr>
          <w:r w:rsidRPr="002A31A6">
            <w:rPr>
              <w:szCs w:val="12"/>
            </w:rPr>
            <w:t xml:space="preserve">Pagina | </w:t>
          </w:r>
          <w:r w:rsidRPr="002A31A6">
            <w:rPr>
              <w:szCs w:val="12"/>
            </w:rPr>
            <w:fldChar w:fldCharType="begin"/>
          </w:r>
          <w:r w:rsidRPr="002A31A6">
            <w:rPr>
              <w:szCs w:val="12"/>
            </w:rPr>
            <w:instrText xml:space="preserve"> PAGE   \* MERGEFORMAT </w:instrText>
          </w:r>
          <w:r w:rsidRPr="002A31A6">
            <w:rPr>
              <w:szCs w:val="12"/>
            </w:rPr>
            <w:fldChar w:fldCharType="separate"/>
          </w:r>
          <w:r w:rsidRPr="002A31A6">
            <w:rPr>
              <w:noProof/>
              <w:szCs w:val="12"/>
            </w:rPr>
            <w:t>1</w:t>
          </w:r>
          <w:r w:rsidRPr="002A31A6">
            <w:rPr>
              <w:noProof/>
              <w:szCs w:val="12"/>
            </w:rPr>
            <w:fldChar w:fldCharType="end"/>
          </w:r>
        </w:p>
      </w:tc>
    </w:tr>
  </w:tbl>
  <w:p w14:paraId="4E54463A" w14:textId="77777777" w:rsidR="00762D08" w:rsidRPr="002A31A6" w:rsidRDefault="00762D08" w:rsidP="005A4474">
    <w:pPr>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04"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387"/>
    </w:tblGrid>
    <w:tr w:rsidR="000B1A01" w:rsidRPr="002A31A6" w14:paraId="64FB796D" w14:textId="77777777" w:rsidTr="00564F64">
      <w:trPr>
        <w:trHeight w:val="74"/>
      </w:trPr>
      <w:tc>
        <w:tcPr>
          <w:tcW w:w="8217" w:type="dxa"/>
          <w:tcBorders>
            <w:right w:val="single" w:sz="4" w:space="0" w:color="auto"/>
          </w:tcBorders>
        </w:tcPr>
        <w:p w14:paraId="59B08F3B" w14:textId="77777777" w:rsidR="000B1A01" w:rsidRPr="002A31A6" w:rsidRDefault="000B1A01" w:rsidP="000B1A01">
          <w:pPr>
            <w:rPr>
              <w:rFonts w:cs="Arial"/>
              <w:b/>
              <w:color w:val="C53236"/>
              <w:sz w:val="12"/>
              <w:szCs w:val="12"/>
              <w:lang w:val="ro-RO"/>
            </w:rPr>
          </w:pPr>
          <w:r w:rsidRPr="002A31A6">
            <w:rPr>
              <w:rFonts w:cs="Arial"/>
              <w:b/>
              <w:color w:val="C53236"/>
              <w:sz w:val="12"/>
              <w:szCs w:val="12"/>
              <w:lang w:val="ro-RO"/>
            </w:rPr>
            <w:t>ORDINUL ARHITECŢILOR DIN ROMÂNIA</w:t>
          </w:r>
        </w:p>
        <w:p w14:paraId="6573A4CC" w14:textId="77777777" w:rsidR="000B1A01" w:rsidRPr="002A31A6" w:rsidRDefault="000B1A01" w:rsidP="000B1A01">
          <w:pPr>
            <w:rPr>
              <w:rFonts w:cs="Arial"/>
              <w:sz w:val="12"/>
              <w:szCs w:val="12"/>
              <w:lang w:val="ro-RO"/>
            </w:rPr>
          </w:pPr>
          <w:r w:rsidRPr="002A31A6">
            <w:rPr>
              <w:rFonts w:cs="Arial"/>
              <w:b/>
              <w:sz w:val="12"/>
              <w:szCs w:val="12"/>
              <w:lang w:val="ro-RO"/>
            </w:rPr>
            <w:t>Sediu:</w:t>
          </w:r>
          <w:r w:rsidRPr="002A31A6">
            <w:rPr>
              <w:rFonts w:cs="Arial"/>
              <w:sz w:val="12"/>
              <w:szCs w:val="12"/>
              <w:lang w:val="ro-RO"/>
            </w:rPr>
            <w:t xml:space="preserve"> str. Pictor Arthur Verona nr. 19 | 010312 București | România</w:t>
          </w:r>
        </w:p>
        <w:p w14:paraId="20860233" w14:textId="77777777" w:rsidR="000B1A01" w:rsidRPr="002A31A6" w:rsidRDefault="000B1A01" w:rsidP="000B1A01">
          <w:pPr>
            <w:rPr>
              <w:rFonts w:cs="Arial"/>
              <w:sz w:val="12"/>
              <w:szCs w:val="12"/>
              <w:lang w:val="ro-RO"/>
            </w:rPr>
          </w:pPr>
          <w:r w:rsidRPr="002A31A6">
            <w:rPr>
              <w:rFonts w:cs="Arial"/>
              <w:b/>
              <w:sz w:val="12"/>
              <w:szCs w:val="12"/>
              <w:lang w:val="ro-RO"/>
            </w:rPr>
            <w:t>Cod fiscal:</w:t>
          </w:r>
          <w:r w:rsidRPr="002A31A6">
            <w:rPr>
              <w:rFonts w:cs="Arial"/>
              <w:sz w:val="12"/>
              <w:szCs w:val="12"/>
              <w:lang w:val="ro-RO"/>
            </w:rPr>
            <w:t xml:space="preserve"> 14083510 | </w:t>
          </w:r>
          <w:r w:rsidRPr="002A31A6">
            <w:rPr>
              <w:rFonts w:cs="Arial"/>
              <w:b/>
              <w:sz w:val="12"/>
              <w:szCs w:val="12"/>
              <w:lang w:val="ro-RO"/>
            </w:rPr>
            <w:t>Banca:</w:t>
          </w:r>
          <w:r w:rsidRPr="002A31A6">
            <w:rPr>
              <w:rFonts w:cs="Arial"/>
              <w:sz w:val="12"/>
              <w:szCs w:val="12"/>
              <w:lang w:val="ro-RO"/>
            </w:rPr>
            <w:t xml:space="preserve"> BRD - Academiei | </w:t>
          </w:r>
          <w:r w:rsidRPr="002A31A6">
            <w:rPr>
              <w:rFonts w:cs="Arial"/>
              <w:b/>
              <w:bCs/>
              <w:sz w:val="12"/>
              <w:szCs w:val="12"/>
              <w:lang w:val="ro-RO"/>
            </w:rPr>
            <w:t>IBAN:</w:t>
          </w:r>
          <w:r w:rsidRPr="002A31A6">
            <w:rPr>
              <w:rFonts w:cs="Arial"/>
              <w:sz w:val="12"/>
              <w:szCs w:val="12"/>
              <w:lang w:val="ro-RO"/>
            </w:rPr>
            <w:t xml:space="preserve"> RO80BRDE410SV21208234100</w:t>
          </w:r>
        </w:p>
      </w:tc>
      <w:tc>
        <w:tcPr>
          <w:tcW w:w="1387" w:type="dxa"/>
          <w:tcBorders>
            <w:left w:val="single" w:sz="4" w:space="0" w:color="auto"/>
          </w:tcBorders>
        </w:tcPr>
        <w:p w14:paraId="500F1B12" w14:textId="77777777" w:rsidR="000B1A01" w:rsidRPr="002A31A6" w:rsidRDefault="000B1A01" w:rsidP="000B1A01">
          <w:pPr>
            <w:pStyle w:val="Style1"/>
            <w:spacing w:before="0" w:after="0" w:line="120" w:lineRule="atLeast"/>
            <w:ind w:left="108" w:firstLine="0"/>
            <w:rPr>
              <w:szCs w:val="12"/>
            </w:rPr>
          </w:pPr>
          <w:r w:rsidRPr="002A31A6">
            <w:rPr>
              <w:szCs w:val="12"/>
            </w:rPr>
            <w:t xml:space="preserve"> </w:t>
          </w:r>
        </w:p>
        <w:p w14:paraId="6E8E5262" w14:textId="77777777" w:rsidR="000B1A01" w:rsidRPr="002A31A6" w:rsidRDefault="000B1A01" w:rsidP="000B1A01">
          <w:pPr>
            <w:pStyle w:val="Style1"/>
            <w:spacing w:before="0" w:after="0" w:line="120" w:lineRule="atLeast"/>
            <w:ind w:left="108" w:firstLine="0"/>
            <w:rPr>
              <w:szCs w:val="12"/>
            </w:rPr>
          </w:pPr>
          <w:r w:rsidRPr="002A31A6">
            <w:rPr>
              <w:szCs w:val="12"/>
            </w:rPr>
            <w:t xml:space="preserve">Pagina | </w:t>
          </w:r>
          <w:r w:rsidRPr="002A31A6">
            <w:rPr>
              <w:szCs w:val="12"/>
            </w:rPr>
            <w:fldChar w:fldCharType="begin"/>
          </w:r>
          <w:r w:rsidRPr="002A31A6">
            <w:rPr>
              <w:szCs w:val="12"/>
            </w:rPr>
            <w:instrText xml:space="preserve"> PAGE   \* MERGEFORMAT </w:instrText>
          </w:r>
          <w:r w:rsidRPr="002A31A6">
            <w:rPr>
              <w:szCs w:val="12"/>
            </w:rPr>
            <w:fldChar w:fldCharType="separate"/>
          </w:r>
          <w:r w:rsidRPr="002A31A6">
            <w:rPr>
              <w:noProof/>
              <w:szCs w:val="12"/>
            </w:rPr>
            <w:t>1</w:t>
          </w:r>
          <w:r w:rsidRPr="002A31A6">
            <w:rPr>
              <w:noProof/>
              <w:szCs w:val="12"/>
            </w:rPr>
            <w:fldChar w:fldCharType="end"/>
          </w:r>
        </w:p>
      </w:tc>
    </w:tr>
  </w:tbl>
  <w:p w14:paraId="0E2918FE" w14:textId="77777777" w:rsidR="000B1A01" w:rsidRDefault="000B1A01">
    <w:pPr>
      <w:pStyle w:val="Footer"/>
    </w:pPr>
  </w:p>
  <w:p w14:paraId="7DA259FF" w14:textId="77777777" w:rsidR="005A4474" w:rsidRDefault="005A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B55F" w14:textId="77777777" w:rsidR="003D0F78" w:rsidRDefault="003D0F78" w:rsidP="00757A1C">
      <w:pPr>
        <w:spacing w:after="0" w:line="240" w:lineRule="auto"/>
      </w:pPr>
      <w:r>
        <w:separator/>
      </w:r>
    </w:p>
    <w:p w14:paraId="603BAE83" w14:textId="77777777" w:rsidR="003D0F78" w:rsidRDefault="003D0F78"/>
    <w:p w14:paraId="6CA2CFD9" w14:textId="77777777" w:rsidR="003D0F78" w:rsidRDefault="003D0F78"/>
  </w:footnote>
  <w:footnote w:type="continuationSeparator" w:id="0">
    <w:p w14:paraId="294E01DA" w14:textId="77777777" w:rsidR="003D0F78" w:rsidRDefault="003D0F78" w:rsidP="00757A1C">
      <w:pPr>
        <w:spacing w:after="0" w:line="240" w:lineRule="auto"/>
      </w:pPr>
      <w:r>
        <w:continuationSeparator/>
      </w:r>
    </w:p>
    <w:p w14:paraId="30A9D513" w14:textId="77777777" w:rsidR="003D0F78" w:rsidRDefault="003D0F78"/>
    <w:p w14:paraId="7E5FFB50" w14:textId="77777777" w:rsidR="003D0F78" w:rsidRDefault="003D0F78"/>
  </w:footnote>
  <w:footnote w:type="continuationNotice" w:id="1">
    <w:p w14:paraId="00EE7AB4" w14:textId="77777777" w:rsidR="003D0F78" w:rsidRDefault="003D0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E1FF" w14:textId="77777777" w:rsidR="002A31A6" w:rsidRDefault="002A3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8059" w14:textId="77777777" w:rsidR="001E681F" w:rsidRDefault="001E681F" w:rsidP="000B1A01">
    <w:pPr>
      <w:pStyle w:val="Header"/>
    </w:pPr>
  </w:p>
  <w:p w14:paraId="57898C1A" w14:textId="7286FD9E" w:rsidR="00762D08" w:rsidRDefault="00915EC0" w:rsidP="000B1A01">
    <w:pPr>
      <w:pStyle w:val="Header"/>
    </w:pPr>
    <w:r w:rsidRPr="00915EC0">
      <w:rPr>
        <w:noProof/>
        <w:lang w:bidi="ar-SA"/>
      </w:rPr>
      <w:drawing>
        <wp:anchor distT="0" distB="0" distL="114300" distR="114300" simplePos="0" relativeHeight="251658240" behindDoc="1" locked="0" layoutInCell="1" allowOverlap="0" wp14:anchorId="2B276EEF" wp14:editId="219D8CEA">
          <wp:simplePos x="0" y="0"/>
          <wp:positionH relativeFrom="page">
            <wp:align>left</wp:align>
          </wp:positionH>
          <wp:positionV relativeFrom="page">
            <wp:align>top</wp:align>
          </wp:positionV>
          <wp:extent cx="7543800" cy="1211580"/>
          <wp:effectExtent l="0" t="0" r="0" b="0"/>
          <wp:wrapTopAndBottom/>
          <wp:docPr id="1218658420"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ogo oar pt antet.png"/>
                  <pic:cNvPicPr/>
                </pic:nvPicPr>
                <pic:blipFill>
                  <a:blip r:embed="rId1"/>
                  <a:stretch>
                    <a:fillRect/>
                  </a:stretch>
                </pic:blipFill>
                <pic:spPr>
                  <a:xfrm>
                    <a:off x="0" y="0"/>
                    <a:ext cx="7543800" cy="12115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F6E9" w14:textId="77777777" w:rsidR="001E681F" w:rsidRDefault="001E681F">
    <w:pPr>
      <w:pStyle w:val="Header"/>
    </w:pPr>
  </w:p>
  <w:p w14:paraId="658CCF50" w14:textId="7574E6B0" w:rsidR="001F7C8C" w:rsidRDefault="001F7C8C">
    <w:pPr>
      <w:pStyle w:val="Header"/>
    </w:pPr>
    <w:r>
      <w:rPr>
        <w:noProof/>
        <w:lang w:bidi="ar-SA"/>
      </w:rPr>
      <mc:AlternateContent>
        <mc:Choice Requires="wps">
          <w:drawing>
            <wp:anchor distT="0" distB="0" distL="114300" distR="114300" simplePos="0" relativeHeight="251661313" behindDoc="1" locked="0" layoutInCell="1" allowOverlap="1" wp14:anchorId="3C67A38F" wp14:editId="6EFA6A55">
              <wp:simplePos x="0" y="0"/>
              <wp:positionH relativeFrom="page">
                <wp:posOffset>6153150</wp:posOffset>
              </wp:positionH>
              <wp:positionV relativeFrom="page">
                <wp:posOffset>1638300</wp:posOffset>
              </wp:positionV>
              <wp:extent cx="1148400" cy="1098000"/>
              <wp:effectExtent l="0" t="0" r="13970" b="6985"/>
              <wp:wrapNone/>
              <wp:docPr id="1060441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400" cy="109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ED96B" w14:textId="77777777" w:rsidR="001F7C8C" w:rsidRDefault="001F7C8C" w:rsidP="001F7C8C">
                          <w:pPr>
                            <w:spacing w:after="0"/>
                            <w:ind w:left="110"/>
                            <w:rPr>
                              <w:rFonts w:cs="Arial"/>
                              <w:sz w:val="12"/>
                              <w:szCs w:val="12"/>
                              <w:lang w:val="ro-RO"/>
                            </w:rPr>
                          </w:pPr>
                          <w:r w:rsidRPr="00A05566">
                            <w:rPr>
                              <w:rFonts w:cs="Arial"/>
                              <w:sz w:val="12"/>
                              <w:szCs w:val="12"/>
                              <w:lang w:val="ro-RO"/>
                            </w:rPr>
                            <w:t xml:space="preserve">Str. Pictor Arthur Verona </w:t>
                          </w:r>
                        </w:p>
                        <w:p w14:paraId="7A07B130" w14:textId="77777777" w:rsidR="001F7C8C" w:rsidRPr="00A05566" w:rsidRDefault="001F7C8C" w:rsidP="001F7C8C">
                          <w:pPr>
                            <w:spacing w:after="0"/>
                            <w:ind w:left="110"/>
                            <w:rPr>
                              <w:rFonts w:cs="Arial"/>
                              <w:sz w:val="12"/>
                              <w:szCs w:val="12"/>
                              <w:lang w:val="ro-RO"/>
                            </w:rPr>
                          </w:pPr>
                          <w:r w:rsidRPr="00A05566">
                            <w:rPr>
                              <w:rFonts w:cs="Arial"/>
                              <w:sz w:val="12"/>
                              <w:szCs w:val="12"/>
                              <w:lang w:val="ro-RO"/>
                            </w:rPr>
                            <w:t>nr. 19 | 010312 București România</w:t>
                          </w:r>
                        </w:p>
                        <w:p w14:paraId="14257E0B" w14:textId="77777777" w:rsidR="001F7C8C" w:rsidRPr="00A05566" w:rsidRDefault="001F7C8C" w:rsidP="001F7C8C">
                          <w:pPr>
                            <w:spacing w:after="0"/>
                            <w:ind w:left="110"/>
                            <w:rPr>
                              <w:rFonts w:cs="Arial"/>
                              <w:sz w:val="12"/>
                              <w:szCs w:val="12"/>
                              <w:lang w:val="ro-RO"/>
                            </w:rPr>
                          </w:pPr>
                        </w:p>
                        <w:p w14:paraId="7D612C5B" w14:textId="77777777" w:rsidR="001F7C8C" w:rsidRPr="00A05566" w:rsidRDefault="001F7C8C" w:rsidP="001F7C8C">
                          <w:pPr>
                            <w:spacing w:after="0"/>
                            <w:ind w:left="110"/>
                            <w:rPr>
                              <w:rFonts w:cs="Arial"/>
                              <w:sz w:val="12"/>
                              <w:szCs w:val="12"/>
                              <w:lang w:val="ro-RO"/>
                            </w:rPr>
                          </w:pPr>
                        </w:p>
                        <w:p w14:paraId="13EFA063" w14:textId="77777777" w:rsidR="001F7C8C" w:rsidRPr="00A05566" w:rsidRDefault="001F7C8C" w:rsidP="001F7C8C">
                          <w:pPr>
                            <w:spacing w:after="0"/>
                            <w:ind w:left="110"/>
                            <w:rPr>
                              <w:rFonts w:cs="Arial"/>
                              <w:sz w:val="12"/>
                              <w:szCs w:val="12"/>
                              <w:lang w:val="ro-RO"/>
                            </w:rPr>
                          </w:pPr>
                        </w:p>
                        <w:p w14:paraId="6AE8BD38" w14:textId="77777777" w:rsidR="001F7C8C" w:rsidRPr="00A05566" w:rsidRDefault="001F7C8C" w:rsidP="001F7C8C">
                          <w:pPr>
                            <w:spacing w:after="0"/>
                            <w:ind w:left="110"/>
                            <w:rPr>
                              <w:rFonts w:cs="Arial"/>
                              <w:sz w:val="12"/>
                              <w:szCs w:val="12"/>
                              <w:lang w:val="ro-RO"/>
                            </w:rPr>
                          </w:pPr>
                        </w:p>
                        <w:p w14:paraId="7DB00394" w14:textId="77777777" w:rsidR="001F7C8C" w:rsidRPr="00A05566" w:rsidRDefault="001F7C8C" w:rsidP="001F7C8C">
                          <w:pPr>
                            <w:spacing w:after="0"/>
                            <w:ind w:left="110"/>
                            <w:rPr>
                              <w:rFonts w:cs="Arial"/>
                              <w:sz w:val="12"/>
                              <w:szCs w:val="12"/>
                              <w:lang w:val="ro-RO"/>
                            </w:rPr>
                          </w:pPr>
                          <w:r w:rsidRPr="00A05566">
                            <w:rPr>
                              <w:rFonts w:cs="Arial"/>
                              <w:b/>
                              <w:sz w:val="12"/>
                              <w:szCs w:val="12"/>
                              <w:lang w:val="ro-RO"/>
                            </w:rPr>
                            <w:t>T:</w:t>
                          </w:r>
                          <w:r w:rsidRPr="00A05566">
                            <w:rPr>
                              <w:rFonts w:cs="Arial"/>
                              <w:sz w:val="12"/>
                              <w:szCs w:val="12"/>
                              <w:lang w:val="ro-RO"/>
                            </w:rPr>
                            <w:t xml:space="preserve"> + 40 (0) 21 317 26 34</w:t>
                          </w:r>
                        </w:p>
                        <w:p w14:paraId="648636E1" w14:textId="77777777" w:rsidR="001F7C8C" w:rsidRPr="00A05566" w:rsidRDefault="001F7C8C" w:rsidP="001F7C8C">
                          <w:pPr>
                            <w:spacing w:after="0"/>
                            <w:ind w:left="110"/>
                            <w:rPr>
                              <w:rFonts w:cs="Arial"/>
                              <w:sz w:val="12"/>
                              <w:szCs w:val="12"/>
                              <w:lang w:val="ro-RO"/>
                            </w:rPr>
                          </w:pPr>
                          <w:r w:rsidRPr="00A05566">
                            <w:rPr>
                              <w:rFonts w:cs="Arial"/>
                              <w:b/>
                              <w:sz w:val="12"/>
                              <w:szCs w:val="12"/>
                              <w:lang w:val="ro-RO"/>
                            </w:rPr>
                            <w:t>F:</w:t>
                          </w:r>
                          <w:r w:rsidRPr="00A05566">
                            <w:rPr>
                              <w:rFonts w:cs="Arial"/>
                              <w:sz w:val="12"/>
                              <w:szCs w:val="12"/>
                              <w:lang w:val="ro-RO"/>
                            </w:rPr>
                            <w:t xml:space="preserve"> + 40 (0) 21 317 26 35</w:t>
                          </w:r>
                        </w:p>
                        <w:p w14:paraId="0BF44828" w14:textId="77777777" w:rsidR="001F7C8C" w:rsidRPr="00A05566" w:rsidRDefault="001F7C8C" w:rsidP="001F7C8C">
                          <w:pPr>
                            <w:spacing w:after="0"/>
                            <w:ind w:left="110"/>
                            <w:rPr>
                              <w:rFonts w:cs="Arial"/>
                              <w:sz w:val="12"/>
                              <w:szCs w:val="12"/>
                              <w:lang w:val="ro-RO"/>
                            </w:rPr>
                          </w:pPr>
                          <w:r w:rsidRPr="00A05566">
                            <w:rPr>
                              <w:rFonts w:cs="Arial"/>
                              <w:b/>
                              <w:sz w:val="12"/>
                              <w:szCs w:val="12"/>
                              <w:lang w:val="ro-RO"/>
                            </w:rPr>
                            <w:t>E:</w:t>
                          </w:r>
                          <w:r w:rsidRPr="00A05566">
                            <w:rPr>
                              <w:rFonts w:cs="Arial"/>
                              <w:sz w:val="12"/>
                              <w:szCs w:val="12"/>
                              <w:lang w:val="ro-RO"/>
                            </w:rPr>
                            <w:t xml:space="preserve"> office.oar@gmail.com</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7A38F" id="_x0000_t202" coordsize="21600,21600" o:spt="202" path="m,l,21600r21600,l21600,xe">
              <v:stroke joinstyle="miter"/>
              <v:path gradientshapeok="t" o:connecttype="rect"/>
            </v:shapetype>
            <v:shape id="Text Box 2" o:spid="_x0000_s1026" type="#_x0000_t202" style="position:absolute;margin-left:484.5pt;margin-top:129pt;width:90.45pt;height:86.4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" filled="f" stroked="f">
              <v:textbox inset="0,0,0,0">
                <w:txbxContent>
                  <w:p w14:paraId="459ED96B" w14:textId="77777777" w:rsidR="001F7C8C" w:rsidRDefault="001F7C8C" w:rsidP="001F7C8C">
                    <w:pPr>
                      <w:spacing w:after="0"/>
                      <w:ind w:left="110"/>
                      <w:rPr>
                        <w:rFonts w:cs="Arial"/>
                        <w:sz w:val="12"/>
                        <w:szCs w:val="12"/>
                        <w:lang w:val="ro-RO"/>
                      </w:rPr>
                    </w:pPr>
                    <w:r w:rsidRPr="00A05566">
                      <w:rPr>
                        <w:rFonts w:cs="Arial"/>
                        <w:sz w:val="12"/>
                        <w:szCs w:val="12"/>
                        <w:lang w:val="ro-RO"/>
                      </w:rPr>
                      <w:t xml:space="preserve">Str. Pictor Arthur Verona </w:t>
                    </w:r>
                  </w:p>
                  <w:p w14:paraId="7A07B130" w14:textId="77777777" w:rsidR="001F7C8C" w:rsidRPr="00A05566" w:rsidRDefault="001F7C8C" w:rsidP="001F7C8C">
                    <w:pPr>
                      <w:spacing w:after="0"/>
                      <w:ind w:left="110"/>
                      <w:rPr>
                        <w:rFonts w:cs="Arial"/>
                        <w:sz w:val="12"/>
                        <w:szCs w:val="12"/>
                        <w:lang w:val="ro-RO"/>
                      </w:rPr>
                    </w:pPr>
                    <w:r w:rsidRPr="00A05566">
                      <w:rPr>
                        <w:rFonts w:cs="Arial"/>
                        <w:sz w:val="12"/>
                        <w:szCs w:val="12"/>
                        <w:lang w:val="ro-RO"/>
                      </w:rPr>
                      <w:t>nr. 19 | 010312 București România</w:t>
                    </w:r>
                  </w:p>
                  <w:p w14:paraId="14257E0B" w14:textId="77777777" w:rsidR="001F7C8C" w:rsidRPr="00A05566" w:rsidRDefault="001F7C8C" w:rsidP="001F7C8C">
                    <w:pPr>
                      <w:spacing w:after="0"/>
                      <w:ind w:left="110"/>
                      <w:rPr>
                        <w:rFonts w:cs="Arial"/>
                        <w:sz w:val="12"/>
                        <w:szCs w:val="12"/>
                        <w:lang w:val="ro-RO"/>
                      </w:rPr>
                    </w:pPr>
                  </w:p>
                  <w:p w14:paraId="7D612C5B" w14:textId="77777777" w:rsidR="001F7C8C" w:rsidRPr="00A05566" w:rsidRDefault="001F7C8C" w:rsidP="001F7C8C">
                    <w:pPr>
                      <w:spacing w:after="0"/>
                      <w:ind w:left="110"/>
                      <w:rPr>
                        <w:rFonts w:cs="Arial"/>
                        <w:sz w:val="12"/>
                        <w:szCs w:val="12"/>
                        <w:lang w:val="ro-RO"/>
                      </w:rPr>
                    </w:pPr>
                  </w:p>
                  <w:p w14:paraId="13EFA063" w14:textId="77777777" w:rsidR="001F7C8C" w:rsidRPr="00A05566" w:rsidRDefault="001F7C8C" w:rsidP="001F7C8C">
                    <w:pPr>
                      <w:spacing w:after="0"/>
                      <w:ind w:left="110"/>
                      <w:rPr>
                        <w:rFonts w:cs="Arial"/>
                        <w:sz w:val="12"/>
                        <w:szCs w:val="12"/>
                        <w:lang w:val="ro-RO"/>
                      </w:rPr>
                    </w:pPr>
                  </w:p>
                  <w:p w14:paraId="6AE8BD38" w14:textId="77777777" w:rsidR="001F7C8C" w:rsidRPr="00A05566" w:rsidRDefault="001F7C8C" w:rsidP="001F7C8C">
                    <w:pPr>
                      <w:spacing w:after="0"/>
                      <w:ind w:left="110"/>
                      <w:rPr>
                        <w:rFonts w:cs="Arial"/>
                        <w:sz w:val="12"/>
                        <w:szCs w:val="12"/>
                        <w:lang w:val="ro-RO"/>
                      </w:rPr>
                    </w:pPr>
                  </w:p>
                  <w:p w14:paraId="7DB00394" w14:textId="77777777" w:rsidR="001F7C8C" w:rsidRPr="00A05566" w:rsidRDefault="001F7C8C" w:rsidP="001F7C8C">
                    <w:pPr>
                      <w:spacing w:after="0"/>
                      <w:ind w:left="110"/>
                      <w:rPr>
                        <w:rFonts w:cs="Arial"/>
                        <w:sz w:val="12"/>
                        <w:szCs w:val="12"/>
                        <w:lang w:val="ro-RO"/>
                      </w:rPr>
                    </w:pPr>
                    <w:r w:rsidRPr="00A05566">
                      <w:rPr>
                        <w:rFonts w:cs="Arial"/>
                        <w:b/>
                        <w:sz w:val="12"/>
                        <w:szCs w:val="12"/>
                        <w:lang w:val="ro-RO"/>
                      </w:rPr>
                      <w:t>T:</w:t>
                    </w:r>
                    <w:r w:rsidRPr="00A05566">
                      <w:rPr>
                        <w:rFonts w:cs="Arial"/>
                        <w:sz w:val="12"/>
                        <w:szCs w:val="12"/>
                        <w:lang w:val="ro-RO"/>
                      </w:rPr>
                      <w:t xml:space="preserve"> + 40 (0) 21 317 26 34</w:t>
                    </w:r>
                  </w:p>
                  <w:p w14:paraId="648636E1" w14:textId="77777777" w:rsidR="001F7C8C" w:rsidRPr="00A05566" w:rsidRDefault="001F7C8C" w:rsidP="001F7C8C">
                    <w:pPr>
                      <w:spacing w:after="0"/>
                      <w:ind w:left="110"/>
                      <w:rPr>
                        <w:rFonts w:cs="Arial"/>
                        <w:sz w:val="12"/>
                        <w:szCs w:val="12"/>
                        <w:lang w:val="ro-RO"/>
                      </w:rPr>
                    </w:pPr>
                    <w:r w:rsidRPr="00A05566">
                      <w:rPr>
                        <w:rFonts w:cs="Arial"/>
                        <w:b/>
                        <w:sz w:val="12"/>
                        <w:szCs w:val="12"/>
                        <w:lang w:val="ro-RO"/>
                      </w:rPr>
                      <w:t>F:</w:t>
                    </w:r>
                    <w:r w:rsidRPr="00A05566">
                      <w:rPr>
                        <w:rFonts w:cs="Arial"/>
                        <w:sz w:val="12"/>
                        <w:szCs w:val="12"/>
                        <w:lang w:val="ro-RO"/>
                      </w:rPr>
                      <w:t xml:space="preserve"> + 40 (0) 21 317 26 35</w:t>
                    </w:r>
                  </w:p>
                  <w:p w14:paraId="0BF44828" w14:textId="77777777" w:rsidR="001F7C8C" w:rsidRPr="00A05566" w:rsidRDefault="001F7C8C" w:rsidP="001F7C8C">
                    <w:pPr>
                      <w:spacing w:after="0"/>
                      <w:ind w:left="110"/>
                      <w:rPr>
                        <w:rFonts w:cs="Arial"/>
                        <w:sz w:val="12"/>
                        <w:szCs w:val="12"/>
                        <w:lang w:val="ro-RO"/>
                      </w:rPr>
                    </w:pPr>
                    <w:r w:rsidRPr="00A05566">
                      <w:rPr>
                        <w:rFonts w:cs="Arial"/>
                        <w:b/>
                        <w:sz w:val="12"/>
                        <w:szCs w:val="12"/>
                        <w:lang w:val="ro-RO"/>
                      </w:rPr>
                      <w:t>E:</w:t>
                    </w:r>
                    <w:r w:rsidRPr="00A05566">
                      <w:rPr>
                        <w:rFonts w:cs="Arial"/>
                        <w:sz w:val="12"/>
                        <w:szCs w:val="12"/>
                        <w:lang w:val="ro-RO"/>
                      </w:rPr>
                      <w:t xml:space="preserve"> office.oar@gmail.com</w:t>
                    </w:r>
                  </w:p>
                </w:txbxContent>
              </v:textbox>
              <w10:wrap anchorx="page" anchory="page"/>
            </v:shape>
          </w:pict>
        </mc:Fallback>
      </mc:AlternateContent>
    </w:r>
    <w:r w:rsidRPr="00915EC0">
      <w:rPr>
        <w:noProof/>
        <w:lang w:bidi="ar-SA"/>
      </w:rPr>
      <w:drawing>
        <wp:anchor distT="0" distB="0" distL="114300" distR="114300" simplePos="0" relativeHeight="251660289" behindDoc="1" locked="0" layoutInCell="1" allowOverlap="0" wp14:anchorId="17CE205D" wp14:editId="59BC4F66">
          <wp:simplePos x="0" y="0"/>
          <wp:positionH relativeFrom="page">
            <wp:align>left</wp:align>
          </wp:positionH>
          <wp:positionV relativeFrom="page">
            <wp:align>top</wp:align>
          </wp:positionV>
          <wp:extent cx="7543800" cy="1211580"/>
          <wp:effectExtent l="0" t="0" r="0" b="0"/>
          <wp:wrapTopAndBottom/>
          <wp:docPr id="1075401495"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ogo oar pt antet.png"/>
                  <pic:cNvPicPr/>
                </pic:nvPicPr>
                <pic:blipFill>
                  <a:blip r:embed="rId1"/>
                  <a:stretch>
                    <a:fillRect/>
                  </a:stretch>
                </pic:blipFill>
                <pic:spPr>
                  <a:xfrm>
                    <a:off x="0" y="0"/>
                    <a:ext cx="7543800" cy="1211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EAE"/>
    <w:multiLevelType w:val="hybridMultilevel"/>
    <w:tmpl w:val="6A30201A"/>
    <w:lvl w:ilvl="0" w:tplc="FFFFFFFF">
      <w:start w:val="1"/>
      <w:numFmt w:val="bullet"/>
      <w:lvlText w:val="□"/>
      <w:lvlJc w:val="left"/>
      <w:pPr>
        <w:ind w:left="720" w:hanging="360"/>
      </w:pPr>
      <w:rPr>
        <w:rFonts w:ascii="Arial" w:hAnsi="Arial" w:hint="default"/>
      </w:rPr>
    </w:lvl>
    <w:lvl w:ilvl="1" w:tplc="C0BA3B60">
      <w:start w:val="1"/>
      <w:numFmt w:val="bullet"/>
      <w:lvlText w:val="□"/>
      <w:lvlJc w:val="left"/>
      <w:pPr>
        <w:ind w:left="1440" w:hanging="360"/>
      </w:pPr>
      <w:rPr>
        <w:rFonts w:ascii="Arial" w:hAnsi="Arial" w:hint="default"/>
      </w:rPr>
    </w:lvl>
    <w:lvl w:ilvl="2" w:tplc="4F2A4E42">
      <w:start w:val="7"/>
      <w:numFmt w:val="bullet"/>
      <w:lvlText w:val="-"/>
      <w:lvlJc w:val="left"/>
      <w:pPr>
        <w:ind w:left="2160" w:hanging="360"/>
      </w:pPr>
      <w:rPr>
        <w:rFonts w:ascii="Arial" w:eastAsiaTheme="majorEastAsia" w:hAnsi="Arial" w:cs="Arial" w:hint="default"/>
      </w:rPr>
    </w:lvl>
    <w:lvl w:ilvl="3" w:tplc="E188AD44">
      <w:numFmt w:val="bullet"/>
      <w:lvlText w:val=""/>
      <w:lvlJc w:val="left"/>
      <w:pPr>
        <w:ind w:left="2880" w:hanging="360"/>
      </w:pPr>
      <w:rPr>
        <w:rFonts w:ascii="Symbol" w:eastAsiaTheme="majorEastAsia" w:hAnsi="Symbo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147F19"/>
    <w:multiLevelType w:val="hybridMultilevel"/>
    <w:tmpl w:val="AE0EEA78"/>
    <w:lvl w:ilvl="0" w:tplc="7C16C256">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DB025E9"/>
    <w:multiLevelType w:val="hybridMultilevel"/>
    <w:tmpl w:val="FFFCF358"/>
    <w:lvl w:ilvl="0" w:tplc="0AEE9646">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0400AB"/>
    <w:multiLevelType w:val="hybridMultilevel"/>
    <w:tmpl w:val="BB86BC7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856414"/>
    <w:multiLevelType w:val="multilevel"/>
    <w:tmpl w:val="44469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DC7BFC"/>
    <w:multiLevelType w:val="hybridMultilevel"/>
    <w:tmpl w:val="6E20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E4A8C"/>
    <w:multiLevelType w:val="hybridMultilevel"/>
    <w:tmpl w:val="34540396"/>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C671623"/>
    <w:multiLevelType w:val="hybridMultilevel"/>
    <w:tmpl w:val="FF02AAC0"/>
    <w:lvl w:ilvl="0" w:tplc="C0BA3B60">
      <w:start w:val="1"/>
      <w:numFmt w:val="bullet"/>
      <w:lvlText w:val="□"/>
      <w:lvlJc w:val="left"/>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560851"/>
    <w:multiLevelType w:val="hybridMultilevel"/>
    <w:tmpl w:val="CCDA6BD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435F4"/>
    <w:multiLevelType w:val="hybridMultilevel"/>
    <w:tmpl w:val="4080C310"/>
    <w:lvl w:ilvl="0" w:tplc="53AC6B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C6196A"/>
    <w:multiLevelType w:val="hybridMultilevel"/>
    <w:tmpl w:val="809C7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3486E"/>
    <w:multiLevelType w:val="hybridMultilevel"/>
    <w:tmpl w:val="43A451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F2A4E42">
      <w:start w:val="7"/>
      <w:numFmt w:val="bullet"/>
      <w:lvlText w:val="-"/>
      <w:lvlJc w:val="left"/>
      <w:pPr>
        <w:ind w:left="2160" w:hanging="360"/>
      </w:pPr>
      <w:rPr>
        <w:rFonts w:ascii="Arial" w:eastAsiaTheme="majorEastAs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CA7EF1"/>
    <w:multiLevelType w:val="hybridMultilevel"/>
    <w:tmpl w:val="F42E220E"/>
    <w:lvl w:ilvl="0" w:tplc="FFDAD12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BB3457D"/>
    <w:multiLevelType w:val="hybridMultilevel"/>
    <w:tmpl w:val="1CF0ACD4"/>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C121EF"/>
    <w:multiLevelType w:val="multilevel"/>
    <w:tmpl w:val="E9585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72583E"/>
    <w:multiLevelType w:val="hybridMultilevel"/>
    <w:tmpl w:val="809C7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4526424">
    <w:abstractNumId w:val="7"/>
  </w:num>
  <w:num w:numId="2" w16cid:durableId="1062751758">
    <w:abstractNumId w:val="0"/>
  </w:num>
  <w:num w:numId="3" w16cid:durableId="413548568">
    <w:abstractNumId w:val="3"/>
  </w:num>
  <w:num w:numId="4" w16cid:durableId="662665534">
    <w:abstractNumId w:val="6"/>
  </w:num>
  <w:num w:numId="5" w16cid:durableId="251814075">
    <w:abstractNumId w:val="9"/>
  </w:num>
  <w:num w:numId="6" w16cid:durableId="1970743972">
    <w:abstractNumId w:val="11"/>
  </w:num>
  <w:num w:numId="7" w16cid:durableId="305664340">
    <w:abstractNumId w:val="1"/>
  </w:num>
  <w:num w:numId="8" w16cid:durableId="1605456637">
    <w:abstractNumId w:val="12"/>
  </w:num>
  <w:num w:numId="9" w16cid:durableId="109861130">
    <w:abstractNumId w:val="2"/>
  </w:num>
  <w:num w:numId="10" w16cid:durableId="2122383733">
    <w:abstractNumId w:val="13"/>
  </w:num>
  <w:num w:numId="11" w16cid:durableId="538980485">
    <w:abstractNumId w:val="5"/>
  </w:num>
  <w:num w:numId="12" w16cid:durableId="1514799671">
    <w:abstractNumId w:val="14"/>
  </w:num>
  <w:num w:numId="13" w16cid:durableId="771979303">
    <w:abstractNumId w:val="4"/>
  </w:num>
  <w:num w:numId="14" w16cid:durableId="547303002">
    <w:abstractNumId w:val="8"/>
  </w:num>
  <w:num w:numId="15" w16cid:durableId="843319684">
    <w:abstractNumId w:val="10"/>
  </w:num>
  <w:num w:numId="16" w16cid:durableId="392118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36"/>
    <w:rsid w:val="0000721C"/>
    <w:rsid w:val="000148C0"/>
    <w:rsid w:val="00031617"/>
    <w:rsid w:val="00037B27"/>
    <w:rsid w:val="00084947"/>
    <w:rsid w:val="000A045E"/>
    <w:rsid w:val="000B1A01"/>
    <w:rsid w:val="000B390A"/>
    <w:rsid w:val="000B630E"/>
    <w:rsid w:val="000D59DB"/>
    <w:rsid w:val="000F7878"/>
    <w:rsid w:val="00103EC6"/>
    <w:rsid w:val="00106ED7"/>
    <w:rsid w:val="00153233"/>
    <w:rsid w:val="00171CC7"/>
    <w:rsid w:val="00174068"/>
    <w:rsid w:val="0018229E"/>
    <w:rsid w:val="0018580E"/>
    <w:rsid w:val="0019520B"/>
    <w:rsid w:val="001B0F19"/>
    <w:rsid w:val="001B2936"/>
    <w:rsid w:val="001C6A63"/>
    <w:rsid w:val="001D7BB1"/>
    <w:rsid w:val="001E681F"/>
    <w:rsid w:val="001F62E2"/>
    <w:rsid w:val="001F7C8C"/>
    <w:rsid w:val="00214BD6"/>
    <w:rsid w:val="00223499"/>
    <w:rsid w:val="00236878"/>
    <w:rsid w:val="002407F8"/>
    <w:rsid w:val="0024749D"/>
    <w:rsid w:val="00263356"/>
    <w:rsid w:val="00277D6F"/>
    <w:rsid w:val="002942E3"/>
    <w:rsid w:val="002A31A6"/>
    <w:rsid w:val="002D3E92"/>
    <w:rsid w:val="00310B52"/>
    <w:rsid w:val="00320FCC"/>
    <w:rsid w:val="003A5054"/>
    <w:rsid w:val="003C09A2"/>
    <w:rsid w:val="003D0F78"/>
    <w:rsid w:val="003D47B7"/>
    <w:rsid w:val="004015C2"/>
    <w:rsid w:val="00436B9C"/>
    <w:rsid w:val="0044457A"/>
    <w:rsid w:val="00444800"/>
    <w:rsid w:val="00450846"/>
    <w:rsid w:val="00464C7C"/>
    <w:rsid w:val="00464CD2"/>
    <w:rsid w:val="0049246A"/>
    <w:rsid w:val="004B266C"/>
    <w:rsid w:val="004C5788"/>
    <w:rsid w:val="004E5070"/>
    <w:rsid w:val="004F08AE"/>
    <w:rsid w:val="004F6E7B"/>
    <w:rsid w:val="00501A9D"/>
    <w:rsid w:val="005146B8"/>
    <w:rsid w:val="00533978"/>
    <w:rsid w:val="0053617E"/>
    <w:rsid w:val="0058012C"/>
    <w:rsid w:val="00581096"/>
    <w:rsid w:val="0058228D"/>
    <w:rsid w:val="005835A7"/>
    <w:rsid w:val="00594C7B"/>
    <w:rsid w:val="005A2C22"/>
    <w:rsid w:val="005A4474"/>
    <w:rsid w:val="005B416F"/>
    <w:rsid w:val="005C11B2"/>
    <w:rsid w:val="005C593E"/>
    <w:rsid w:val="005D0B16"/>
    <w:rsid w:val="005E60C0"/>
    <w:rsid w:val="005E6693"/>
    <w:rsid w:val="006241D7"/>
    <w:rsid w:val="00626A34"/>
    <w:rsid w:val="006431F8"/>
    <w:rsid w:val="0066710F"/>
    <w:rsid w:val="006755DA"/>
    <w:rsid w:val="00687A97"/>
    <w:rsid w:val="00690AA8"/>
    <w:rsid w:val="006E0451"/>
    <w:rsid w:val="006E3E71"/>
    <w:rsid w:val="006F3B44"/>
    <w:rsid w:val="006F506D"/>
    <w:rsid w:val="0072569C"/>
    <w:rsid w:val="007259F1"/>
    <w:rsid w:val="007421D9"/>
    <w:rsid w:val="00757A1C"/>
    <w:rsid w:val="00762D08"/>
    <w:rsid w:val="00763B50"/>
    <w:rsid w:val="00765952"/>
    <w:rsid w:val="00772D03"/>
    <w:rsid w:val="00791F3D"/>
    <w:rsid w:val="007C628E"/>
    <w:rsid w:val="007D63A1"/>
    <w:rsid w:val="007F50E8"/>
    <w:rsid w:val="008006F3"/>
    <w:rsid w:val="00804410"/>
    <w:rsid w:val="00831E12"/>
    <w:rsid w:val="00864171"/>
    <w:rsid w:val="008A23E7"/>
    <w:rsid w:val="008B469B"/>
    <w:rsid w:val="008C3354"/>
    <w:rsid w:val="008E3025"/>
    <w:rsid w:val="008F442E"/>
    <w:rsid w:val="008F7258"/>
    <w:rsid w:val="009042B8"/>
    <w:rsid w:val="00915DBB"/>
    <w:rsid w:val="00915EC0"/>
    <w:rsid w:val="009205AE"/>
    <w:rsid w:val="009337DC"/>
    <w:rsid w:val="00941E22"/>
    <w:rsid w:val="0095653D"/>
    <w:rsid w:val="00972141"/>
    <w:rsid w:val="00972DDC"/>
    <w:rsid w:val="00980983"/>
    <w:rsid w:val="00983F14"/>
    <w:rsid w:val="009C111F"/>
    <w:rsid w:val="009D64C3"/>
    <w:rsid w:val="009E0CB1"/>
    <w:rsid w:val="009E0E47"/>
    <w:rsid w:val="00A05566"/>
    <w:rsid w:val="00A2509D"/>
    <w:rsid w:val="00A43A30"/>
    <w:rsid w:val="00A600E7"/>
    <w:rsid w:val="00A66B97"/>
    <w:rsid w:val="00A76B6F"/>
    <w:rsid w:val="00A774C4"/>
    <w:rsid w:val="00A830E4"/>
    <w:rsid w:val="00A94D37"/>
    <w:rsid w:val="00AB733A"/>
    <w:rsid w:val="00B30F27"/>
    <w:rsid w:val="00B42D9C"/>
    <w:rsid w:val="00B43103"/>
    <w:rsid w:val="00B7777F"/>
    <w:rsid w:val="00B85D94"/>
    <w:rsid w:val="00BA34EF"/>
    <w:rsid w:val="00BB473C"/>
    <w:rsid w:val="00BB514D"/>
    <w:rsid w:val="00BC280C"/>
    <w:rsid w:val="00BC49D5"/>
    <w:rsid w:val="00BC632B"/>
    <w:rsid w:val="00BE3773"/>
    <w:rsid w:val="00BF180D"/>
    <w:rsid w:val="00C005FF"/>
    <w:rsid w:val="00C01E86"/>
    <w:rsid w:val="00C03F8E"/>
    <w:rsid w:val="00C11A09"/>
    <w:rsid w:val="00C32345"/>
    <w:rsid w:val="00C4191E"/>
    <w:rsid w:val="00C45E90"/>
    <w:rsid w:val="00C61B2E"/>
    <w:rsid w:val="00C82779"/>
    <w:rsid w:val="00C90DE0"/>
    <w:rsid w:val="00C93E7E"/>
    <w:rsid w:val="00C95571"/>
    <w:rsid w:val="00CA2310"/>
    <w:rsid w:val="00CA551B"/>
    <w:rsid w:val="00CB448E"/>
    <w:rsid w:val="00CB6F1B"/>
    <w:rsid w:val="00CC1851"/>
    <w:rsid w:val="00CE2A72"/>
    <w:rsid w:val="00CE69D1"/>
    <w:rsid w:val="00CF49F0"/>
    <w:rsid w:val="00D12384"/>
    <w:rsid w:val="00D17865"/>
    <w:rsid w:val="00D26477"/>
    <w:rsid w:val="00D401B7"/>
    <w:rsid w:val="00D707CA"/>
    <w:rsid w:val="00D713CB"/>
    <w:rsid w:val="00D80F43"/>
    <w:rsid w:val="00D852ED"/>
    <w:rsid w:val="00D94604"/>
    <w:rsid w:val="00DC6839"/>
    <w:rsid w:val="00DD740F"/>
    <w:rsid w:val="00E0038A"/>
    <w:rsid w:val="00E01DE3"/>
    <w:rsid w:val="00E24CAA"/>
    <w:rsid w:val="00E42FE6"/>
    <w:rsid w:val="00E43945"/>
    <w:rsid w:val="00E47C2C"/>
    <w:rsid w:val="00E50D6A"/>
    <w:rsid w:val="00E55147"/>
    <w:rsid w:val="00E66362"/>
    <w:rsid w:val="00E81622"/>
    <w:rsid w:val="00E907B6"/>
    <w:rsid w:val="00E9248B"/>
    <w:rsid w:val="00E96371"/>
    <w:rsid w:val="00EA6E02"/>
    <w:rsid w:val="00EB4112"/>
    <w:rsid w:val="00EF7D0E"/>
    <w:rsid w:val="00F00DF9"/>
    <w:rsid w:val="00F217A7"/>
    <w:rsid w:val="00F24DEB"/>
    <w:rsid w:val="00F57A05"/>
    <w:rsid w:val="00F71D79"/>
    <w:rsid w:val="00F76FE6"/>
    <w:rsid w:val="00F81E24"/>
    <w:rsid w:val="00F862AE"/>
    <w:rsid w:val="00F925E4"/>
    <w:rsid w:val="00FC7228"/>
    <w:rsid w:val="00FD059C"/>
    <w:rsid w:val="00FD4332"/>
    <w:rsid w:val="00FE44A9"/>
    <w:rsid w:val="00FF52D8"/>
    <w:rsid w:val="06EEF418"/>
    <w:rsid w:val="0D58A236"/>
    <w:rsid w:val="10648F4B"/>
    <w:rsid w:val="1A259DD7"/>
    <w:rsid w:val="1D311AB3"/>
    <w:rsid w:val="23F2BDB9"/>
    <w:rsid w:val="283BAC57"/>
    <w:rsid w:val="2BAADF8D"/>
    <w:rsid w:val="3C42B447"/>
    <w:rsid w:val="3DCD8FEF"/>
    <w:rsid w:val="42A49CAF"/>
    <w:rsid w:val="4AF01266"/>
    <w:rsid w:val="4F2019E0"/>
    <w:rsid w:val="59625D24"/>
    <w:rsid w:val="5CB68FAE"/>
    <w:rsid w:val="5D58246C"/>
    <w:rsid w:val="62F39502"/>
    <w:rsid w:val="672F6836"/>
    <w:rsid w:val="74AAB5C3"/>
    <w:rsid w:val="74B1FCA7"/>
    <w:rsid w:val="76A7D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B21E"/>
  <w15:docId w15:val="{A00BF7FF-EC32-4D1D-960D-1EFA97B2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65"/>
    <w:rPr>
      <w:rFonts w:ascii="Arial" w:hAnsi="Arial"/>
      <w:sz w:val="19"/>
    </w:rPr>
  </w:style>
  <w:style w:type="paragraph" w:styleId="Heading1">
    <w:name w:val="heading 1"/>
    <w:basedOn w:val="Normal"/>
    <w:next w:val="Normal"/>
    <w:link w:val="Heading1Char"/>
    <w:uiPriority w:val="9"/>
    <w:qFormat/>
    <w:rsid w:val="00757A1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757A1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757A1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757A1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7A1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7A1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7A1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7A1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7A1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semiHidden/>
    <w:rsid w:val="001C6A63"/>
    <w:pPr>
      <w:keepLines/>
      <w:spacing w:after="120" w:line="180" w:lineRule="atLeast"/>
      <w:ind w:left="1555" w:hanging="720"/>
    </w:pPr>
    <w:rPr>
      <w:rFonts w:eastAsia="Times New Roman" w:cs="Times New Roman"/>
      <w:spacing w:val="-5"/>
      <w:sz w:val="20"/>
      <w:szCs w:val="20"/>
    </w:rPr>
  </w:style>
  <w:style w:type="character" w:customStyle="1" w:styleId="MessageHeaderChar">
    <w:name w:val="Message Header Char"/>
    <w:basedOn w:val="DefaultParagraphFont"/>
    <w:link w:val="MessageHeader"/>
    <w:semiHidden/>
    <w:rsid w:val="001C6A63"/>
    <w:rPr>
      <w:rFonts w:ascii="Arial" w:eastAsia="Times New Roman" w:hAnsi="Arial" w:cs="Times New Roman"/>
      <w:spacing w:val="-5"/>
      <w:sz w:val="20"/>
      <w:szCs w:val="20"/>
    </w:rPr>
  </w:style>
  <w:style w:type="paragraph" w:styleId="Header">
    <w:name w:val="header"/>
    <w:basedOn w:val="Normal"/>
    <w:link w:val="HeaderChar"/>
    <w:uiPriority w:val="99"/>
    <w:unhideWhenUsed/>
    <w:rsid w:val="0080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410"/>
    <w:rPr>
      <w:rFonts w:ascii="Arial" w:hAnsi="Arial"/>
      <w:sz w:val="19"/>
    </w:rPr>
  </w:style>
  <w:style w:type="paragraph" w:styleId="Footer">
    <w:name w:val="footer"/>
    <w:basedOn w:val="Normal"/>
    <w:link w:val="FooterChar"/>
    <w:uiPriority w:val="99"/>
    <w:unhideWhenUsed/>
    <w:rsid w:val="00804410"/>
    <w:pPr>
      <w:tabs>
        <w:tab w:val="center" w:pos="4513"/>
        <w:tab w:val="right" w:pos="9026"/>
      </w:tabs>
      <w:spacing w:after="0" w:line="240" w:lineRule="auto"/>
    </w:pPr>
  </w:style>
  <w:style w:type="paragraph" w:styleId="BodyText">
    <w:name w:val="Body Text"/>
    <w:basedOn w:val="Normal"/>
    <w:link w:val="BodyTextChar"/>
    <w:uiPriority w:val="99"/>
    <w:semiHidden/>
    <w:unhideWhenUsed/>
    <w:rsid w:val="001C6A63"/>
    <w:pPr>
      <w:spacing w:after="120"/>
    </w:pPr>
  </w:style>
  <w:style w:type="character" w:customStyle="1" w:styleId="BodyTextChar">
    <w:name w:val="Body Text Char"/>
    <w:basedOn w:val="DefaultParagraphFont"/>
    <w:link w:val="BodyText"/>
    <w:uiPriority w:val="99"/>
    <w:semiHidden/>
    <w:rsid w:val="001C6A63"/>
  </w:style>
  <w:style w:type="paragraph" w:styleId="BalloonText">
    <w:name w:val="Balloon Text"/>
    <w:basedOn w:val="Normal"/>
    <w:link w:val="BalloonTextChar"/>
    <w:uiPriority w:val="99"/>
    <w:semiHidden/>
    <w:unhideWhenUsed/>
    <w:rsid w:val="001C6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A63"/>
    <w:rPr>
      <w:rFonts w:ascii="Tahoma" w:hAnsi="Tahoma" w:cs="Tahoma"/>
      <w:sz w:val="16"/>
      <w:szCs w:val="16"/>
    </w:rPr>
  </w:style>
  <w:style w:type="character" w:customStyle="1" w:styleId="Heading1Char">
    <w:name w:val="Heading 1 Char"/>
    <w:basedOn w:val="DefaultParagraphFont"/>
    <w:link w:val="Heading1"/>
    <w:uiPriority w:val="9"/>
    <w:rsid w:val="00757A1C"/>
    <w:rPr>
      <w:smallCaps/>
      <w:spacing w:val="5"/>
      <w:sz w:val="36"/>
      <w:szCs w:val="36"/>
    </w:rPr>
  </w:style>
  <w:style w:type="character" w:customStyle="1" w:styleId="Heading2Char">
    <w:name w:val="Heading 2 Char"/>
    <w:basedOn w:val="DefaultParagraphFont"/>
    <w:link w:val="Heading2"/>
    <w:uiPriority w:val="9"/>
    <w:semiHidden/>
    <w:rsid w:val="00757A1C"/>
    <w:rPr>
      <w:smallCaps/>
      <w:sz w:val="28"/>
      <w:szCs w:val="28"/>
    </w:rPr>
  </w:style>
  <w:style w:type="character" w:customStyle="1" w:styleId="Heading3Char">
    <w:name w:val="Heading 3 Char"/>
    <w:basedOn w:val="DefaultParagraphFont"/>
    <w:link w:val="Heading3"/>
    <w:uiPriority w:val="9"/>
    <w:semiHidden/>
    <w:rsid w:val="00757A1C"/>
    <w:rPr>
      <w:i/>
      <w:iCs/>
      <w:smallCaps/>
      <w:spacing w:val="5"/>
      <w:sz w:val="26"/>
      <w:szCs w:val="26"/>
    </w:rPr>
  </w:style>
  <w:style w:type="character" w:customStyle="1" w:styleId="Heading4Char">
    <w:name w:val="Heading 4 Char"/>
    <w:basedOn w:val="DefaultParagraphFont"/>
    <w:link w:val="Heading4"/>
    <w:uiPriority w:val="9"/>
    <w:semiHidden/>
    <w:rsid w:val="00757A1C"/>
    <w:rPr>
      <w:b/>
      <w:bCs/>
      <w:spacing w:val="5"/>
      <w:sz w:val="24"/>
      <w:szCs w:val="24"/>
    </w:rPr>
  </w:style>
  <w:style w:type="character" w:customStyle="1" w:styleId="Heading5Char">
    <w:name w:val="Heading 5 Char"/>
    <w:basedOn w:val="DefaultParagraphFont"/>
    <w:link w:val="Heading5"/>
    <w:uiPriority w:val="9"/>
    <w:semiHidden/>
    <w:rsid w:val="00757A1C"/>
    <w:rPr>
      <w:i/>
      <w:iCs/>
      <w:sz w:val="24"/>
      <w:szCs w:val="24"/>
    </w:rPr>
  </w:style>
  <w:style w:type="character" w:customStyle="1" w:styleId="Heading6Char">
    <w:name w:val="Heading 6 Char"/>
    <w:basedOn w:val="DefaultParagraphFont"/>
    <w:link w:val="Heading6"/>
    <w:uiPriority w:val="9"/>
    <w:semiHidden/>
    <w:rsid w:val="00757A1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7A1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7A1C"/>
    <w:rPr>
      <w:b/>
      <w:bCs/>
      <w:color w:val="7F7F7F" w:themeColor="text1" w:themeTint="80"/>
      <w:sz w:val="20"/>
      <w:szCs w:val="20"/>
    </w:rPr>
  </w:style>
  <w:style w:type="character" w:customStyle="1" w:styleId="Heading9Char">
    <w:name w:val="Heading 9 Char"/>
    <w:basedOn w:val="DefaultParagraphFont"/>
    <w:link w:val="Heading9"/>
    <w:uiPriority w:val="9"/>
    <w:semiHidden/>
    <w:rsid w:val="00757A1C"/>
    <w:rPr>
      <w:b/>
      <w:bCs/>
      <w:i/>
      <w:iCs/>
      <w:color w:val="7F7F7F" w:themeColor="text1" w:themeTint="80"/>
      <w:sz w:val="18"/>
      <w:szCs w:val="18"/>
    </w:rPr>
  </w:style>
  <w:style w:type="paragraph" w:styleId="Title">
    <w:name w:val="Title"/>
    <w:basedOn w:val="Normal"/>
    <w:next w:val="Normal"/>
    <w:link w:val="TitleChar"/>
    <w:uiPriority w:val="10"/>
    <w:qFormat/>
    <w:rsid w:val="00757A1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7A1C"/>
    <w:rPr>
      <w:smallCaps/>
      <w:sz w:val="52"/>
      <w:szCs w:val="52"/>
    </w:rPr>
  </w:style>
  <w:style w:type="paragraph" w:styleId="Subtitle">
    <w:name w:val="Subtitle"/>
    <w:basedOn w:val="Normal"/>
    <w:next w:val="Normal"/>
    <w:link w:val="SubtitleChar"/>
    <w:uiPriority w:val="11"/>
    <w:qFormat/>
    <w:rsid w:val="00757A1C"/>
    <w:rPr>
      <w:i/>
      <w:iCs/>
      <w:smallCaps/>
      <w:spacing w:val="10"/>
      <w:sz w:val="28"/>
      <w:szCs w:val="28"/>
    </w:rPr>
  </w:style>
  <w:style w:type="character" w:customStyle="1" w:styleId="SubtitleChar">
    <w:name w:val="Subtitle Char"/>
    <w:basedOn w:val="DefaultParagraphFont"/>
    <w:link w:val="Subtitle"/>
    <w:uiPriority w:val="11"/>
    <w:rsid w:val="00757A1C"/>
    <w:rPr>
      <w:i/>
      <w:iCs/>
      <w:smallCaps/>
      <w:spacing w:val="10"/>
      <w:sz w:val="28"/>
      <w:szCs w:val="28"/>
    </w:rPr>
  </w:style>
  <w:style w:type="character" w:customStyle="1" w:styleId="FooterChar">
    <w:name w:val="Footer Char"/>
    <w:basedOn w:val="DefaultParagraphFont"/>
    <w:link w:val="Footer"/>
    <w:uiPriority w:val="99"/>
    <w:rsid w:val="00804410"/>
    <w:rPr>
      <w:rFonts w:ascii="Arial" w:hAnsi="Arial"/>
      <w:sz w:val="19"/>
    </w:rPr>
  </w:style>
  <w:style w:type="character" w:styleId="Emphasis">
    <w:name w:val="Emphasis"/>
    <w:uiPriority w:val="20"/>
    <w:qFormat/>
    <w:rsid w:val="00F24DEB"/>
    <w:rPr>
      <w:rFonts w:ascii="Arial" w:hAnsi="Arial"/>
      <w:b/>
      <w:bCs/>
      <w:i/>
      <w:iCs/>
      <w:spacing w:val="10"/>
      <w:sz w:val="20"/>
    </w:rPr>
  </w:style>
  <w:style w:type="paragraph" w:styleId="ListParagraph">
    <w:name w:val="List Paragraph"/>
    <w:basedOn w:val="Normal"/>
    <w:uiPriority w:val="34"/>
    <w:qFormat/>
    <w:rsid w:val="00757A1C"/>
    <w:pPr>
      <w:ind w:left="720"/>
      <w:contextualSpacing/>
    </w:pPr>
  </w:style>
  <w:style w:type="paragraph" w:styleId="Quote">
    <w:name w:val="Quote"/>
    <w:basedOn w:val="Normal"/>
    <w:next w:val="Normal"/>
    <w:link w:val="QuoteChar"/>
    <w:uiPriority w:val="29"/>
    <w:qFormat/>
    <w:rsid w:val="00757A1C"/>
    <w:rPr>
      <w:i/>
      <w:iCs/>
    </w:rPr>
  </w:style>
  <w:style w:type="character" w:customStyle="1" w:styleId="QuoteChar">
    <w:name w:val="Quote Char"/>
    <w:basedOn w:val="DefaultParagraphFont"/>
    <w:link w:val="Quote"/>
    <w:uiPriority w:val="29"/>
    <w:rsid w:val="00757A1C"/>
    <w:rPr>
      <w:i/>
      <w:iCs/>
    </w:rPr>
  </w:style>
  <w:style w:type="character" w:styleId="SubtleEmphasis">
    <w:name w:val="Subtle Emphasis"/>
    <w:uiPriority w:val="19"/>
    <w:qFormat/>
    <w:rsid w:val="00F24DEB"/>
    <w:rPr>
      <w:rFonts w:ascii="Arial" w:hAnsi="Arial"/>
      <w:i/>
      <w:iCs/>
      <w:sz w:val="20"/>
    </w:rPr>
  </w:style>
  <w:style w:type="character" w:styleId="IntenseEmphasis">
    <w:name w:val="Intense Emphasis"/>
    <w:uiPriority w:val="21"/>
    <w:qFormat/>
    <w:rsid w:val="00F24DEB"/>
    <w:rPr>
      <w:rFonts w:ascii="Arial" w:hAnsi="Arial"/>
      <w:b/>
      <w:bCs/>
      <w:i/>
      <w:iCs/>
      <w:sz w:val="20"/>
    </w:rPr>
  </w:style>
  <w:style w:type="character" w:styleId="IntenseReference">
    <w:name w:val="Intense Reference"/>
    <w:uiPriority w:val="32"/>
    <w:qFormat/>
    <w:rsid w:val="00D17865"/>
    <w:rPr>
      <w:rFonts w:ascii="Arial" w:hAnsi="Arial"/>
      <w:b/>
      <w:bCs/>
      <w:smallCaps/>
      <w:sz w:val="18"/>
    </w:rPr>
  </w:style>
  <w:style w:type="paragraph" w:styleId="TOCHeading">
    <w:name w:val="TOC Heading"/>
    <w:basedOn w:val="Heading1"/>
    <w:next w:val="Normal"/>
    <w:uiPriority w:val="39"/>
    <w:semiHidden/>
    <w:unhideWhenUsed/>
    <w:qFormat/>
    <w:rsid w:val="00757A1C"/>
    <w:pPr>
      <w:outlineLvl w:val="9"/>
    </w:pPr>
  </w:style>
  <w:style w:type="paragraph" w:customStyle="1" w:styleId="Style1">
    <w:name w:val="Style1"/>
    <w:basedOn w:val="Normal"/>
    <w:link w:val="Style1Char"/>
    <w:qFormat/>
    <w:rsid w:val="00804410"/>
    <w:pPr>
      <w:keepLines/>
      <w:spacing w:before="220" w:after="120" w:line="180" w:lineRule="atLeast"/>
      <w:ind w:left="1553" w:hanging="720"/>
    </w:pPr>
    <w:rPr>
      <w:rFonts w:eastAsia="Times New Roman" w:cs="Arial"/>
      <w:sz w:val="12"/>
      <w:szCs w:val="40"/>
      <w:lang w:val="ro-RO"/>
    </w:rPr>
  </w:style>
  <w:style w:type="character" w:styleId="Hyperlink">
    <w:name w:val="Hyperlink"/>
    <w:basedOn w:val="DefaultParagraphFont"/>
    <w:uiPriority w:val="99"/>
    <w:unhideWhenUsed/>
    <w:rsid w:val="00BC49D5"/>
    <w:rPr>
      <w:color w:val="0000FF" w:themeColor="hyperlink"/>
      <w:u w:val="single"/>
    </w:rPr>
  </w:style>
  <w:style w:type="character" w:customStyle="1" w:styleId="Style1Char">
    <w:name w:val="Style1 Char"/>
    <w:basedOn w:val="DefaultParagraphFont"/>
    <w:link w:val="Style1"/>
    <w:rsid w:val="00804410"/>
    <w:rPr>
      <w:rFonts w:ascii="Arial" w:eastAsia="Times New Roman" w:hAnsi="Arial" w:cs="Arial"/>
      <w:spacing w:val="-5"/>
      <w:sz w:val="12"/>
      <w:szCs w:val="40"/>
      <w:lang w:val="ro-RO"/>
    </w:rPr>
  </w:style>
  <w:style w:type="table" w:styleId="TableGrid">
    <w:name w:val="Table Grid"/>
    <w:basedOn w:val="TableNormal"/>
    <w:uiPriority w:val="59"/>
    <w:rsid w:val="0098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44A9"/>
    <w:rPr>
      <w:sz w:val="16"/>
      <w:szCs w:val="16"/>
    </w:rPr>
  </w:style>
  <w:style w:type="paragraph" w:styleId="CommentText">
    <w:name w:val="annotation text"/>
    <w:basedOn w:val="Normal"/>
    <w:link w:val="CommentTextChar"/>
    <w:uiPriority w:val="99"/>
    <w:unhideWhenUsed/>
    <w:rsid w:val="00FE44A9"/>
    <w:pPr>
      <w:spacing w:line="240" w:lineRule="auto"/>
    </w:pPr>
    <w:rPr>
      <w:sz w:val="20"/>
      <w:szCs w:val="20"/>
    </w:rPr>
  </w:style>
  <w:style w:type="character" w:customStyle="1" w:styleId="CommentTextChar">
    <w:name w:val="Comment Text Char"/>
    <w:basedOn w:val="DefaultParagraphFont"/>
    <w:link w:val="CommentText"/>
    <w:uiPriority w:val="99"/>
    <w:rsid w:val="00FE44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44A9"/>
    <w:rPr>
      <w:b/>
      <w:bCs/>
    </w:rPr>
  </w:style>
  <w:style w:type="character" w:customStyle="1" w:styleId="CommentSubjectChar">
    <w:name w:val="Comment Subject Char"/>
    <w:basedOn w:val="CommentTextChar"/>
    <w:link w:val="CommentSubject"/>
    <w:uiPriority w:val="99"/>
    <w:semiHidden/>
    <w:rsid w:val="00FE44A9"/>
    <w:rPr>
      <w:rFonts w:ascii="Arial" w:hAnsi="Arial"/>
      <w:b/>
      <w:bCs/>
      <w:sz w:val="20"/>
      <w:szCs w:val="20"/>
    </w:rPr>
  </w:style>
  <w:style w:type="paragraph" w:styleId="Revision">
    <w:name w:val="Revision"/>
    <w:hidden/>
    <w:uiPriority w:val="99"/>
    <w:semiHidden/>
    <w:rsid w:val="00084947"/>
    <w:pPr>
      <w:spacing w:after="0" w:line="240" w:lineRule="auto"/>
    </w:pPr>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u%20Vultureanu\Desktop\_ANTET%20ADRESA_1%20%5bnational%5d%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a43870-bf46-4100-9cae-3929bce8fb1b" xsi:nil="true"/>
    <lcf76f155ced4ddcb4097134ff3c332f xmlns="00e79577-5ac5-48c9-b204-f95998542bf3">
      <Terms xmlns="http://schemas.microsoft.com/office/infopath/2007/PartnerControls"/>
    </lcf76f155ced4ddcb4097134ff3c332f>
    <link xmlns="00e79577-5ac5-48c9-b204-f95998542bf3">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B315C01EFA64DA5320855C43F447C" ma:contentTypeVersion="19" ma:contentTypeDescription="Create a new document." ma:contentTypeScope="" ma:versionID="e3eba13bd474da191924d887d6ce460d">
  <xsd:schema xmlns:xsd="http://www.w3.org/2001/XMLSchema" xmlns:xs="http://www.w3.org/2001/XMLSchema" xmlns:p="http://schemas.microsoft.com/office/2006/metadata/properties" xmlns:ns2="00e79577-5ac5-48c9-b204-f95998542bf3" xmlns:ns3="58a43870-bf46-4100-9cae-3929bce8fb1b" targetNamespace="http://schemas.microsoft.com/office/2006/metadata/properties" ma:root="true" ma:fieldsID="72d77027e86574d6338f1a199c3197e8" ns2:_="" ns3:_="">
    <xsd:import namespace="00e79577-5ac5-48c9-b204-f95998542bf3"/>
    <xsd:import namespace="58a43870-bf46-4100-9cae-3929bce8fb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9577-5ac5-48c9-b204-f95998542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5446fc-ec88-4e47-87af-7458ec1c9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a43870-bf46-4100-9cae-3929bce8fb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0cba05-e712-4d9b-82a8-d9b861b2c51e}" ma:internalName="TaxCatchAll" ma:showField="CatchAllData" ma:web="58a43870-bf46-4100-9cae-3929bce8f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33D8B-19DA-47F9-A815-275D69C73657}">
  <ds:schemaRefs>
    <ds:schemaRef ds:uri="http://schemas.microsoft.com/office/2006/metadata/properties"/>
    <ds:schemaRef ds:uri="http://schemas.microsoft.com/office/infopath/2007/PartnerControls"/>
    <ds:schemaRef ds:uri="58a43870-bf46-4100-9cae-3929bce8fb1b"/>
    <ds:schemaRef ds:uri="00e79577-5ac5-48c9-b204-f95998542bf3"/>
  </ds:schemaRefs>
</ds:datastoreItem>
</file>

<file path=customXml/itemProps2.xml><?xml version="1.0" encoding="utf-8"?>
<ds:datastoreItem xmlns:ds="http://schemas.openxmlformats.org/officeDocument/2006/customXml" ds:itemID="{FCB55E6C-5715-4A41-893D-FD6B0B6E0B6F}">
  <ds:schemaRefs>
    <ds:schemaRef ds:uri="http://schemas.microsoft.com/sharepoint/v3/contenttype/forms"/>
  </ds:schemaRefs>
</ds:datastoreItem>
</file>

<file path=customXml/itemProps3.xml><?xml version="1.0" encoding="utf-8"?>
<ds:datastoreItem xmlns:ds="http://schemas.openxmlformats.org/officeDocument/2006/customXml" ds:itemID="{7ABB98E9-5DEF-4DFD-9A3F-1799249B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9577-5ac5-48c9-b204-f95998542bf3"/>
    <ds:schemaRef ds:uri="58a43870-bf46-4100-9cae-3929bce8f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_ANTET ADRESA_1 [national] UPDATE.dotx</Template>
  <TotalTime>25</TotalTime>
  <Pages>6</Pages>
  <Words>1619</Words>
  <Characters>9231</Characters>
  <Application>Microsoft Office Word</Application>
  <DocSecurity>0</DocSecurity>
  <Lines>76</Lines>
  <Paragraphs>21</Paragraphs>
  <ScaleCrop>false</ScaleCrop>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Vultureanu</dc:creator>
  <cp:keywords/>
  <cp:lastModifiedBy>Silviu Vultureanu</cp:lastModifiedBy>
  <cp:revision>15</cp:revision>
  <dcterms:created xsi:type="dcterms:W3CDTF">2026-02-27T10:30:00Z</dcterms:created>
  <dcterms:modified xsi:type="dcterms:W3CDTF">2026-04-15T07:35:00Z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0x0101004D0B315C01EFA64DA5320855C43F447C</vt:lpwstr>
  </property>
  <property fmtid="{D5CDD505-2E9C-101B-9397-08002B2CF9AE}" pid="3" name="MediaServiceImageTags">
    <vt:lpwstr/>
  </property>
</Properties>
</file>